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77" w:rsidRPr="00E76875" w:rsidRDefault="005E2977" w:rsidP="005E2977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5B303FA5" wp14:editId="650677E7">
            <wp:extent cx="1568418" cy="343091"/>
            <wp:effectExtent l="19050" t="0" r="0" b="0"/>
            <wp:docPr id="743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4" cy="35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77" w:rsidRPr="00E76875" w:rsidRDefault="005E2977" w:rsidP="005E2977">
      <w:pPr>
        <w:spacing w:line="200" w:lineRule="exact"/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b/>
        </w:rPr>
        <w:t xml:space="preserve">АНКЕТА </w:t>
      </w:r>
      <w:r w:rsidRPr="00E76875">
        <w:rPr>
          <w:rFonts w:ascii="Arial" w:hAnsi="Arial" w:cs="Arial"/>
          <w:b/>
        </w:rPr>
        <w:br/>
      </w:r>
      <w:r w:rsidRPr="00E76875">
        <w:rPr>
          <w:rFonts w:ascii="Arial" w:hAnsi="Arial" w:cs="Arial"/>
        </w:rPr>
        <w:t>(заемщика, залогодателя, поручителя)</w:t>
      </w:r>
      <w:r w:rsidRPr="00E76875">
        <w:rPr>
          <w:rFonts w:ascii="Arial" w:hAnsi="Arial" w:cs="Arial"/>
        </w:rPr>
        <w:br/>
      </w:r>
      <w:r w:rsidRPr="00E76875">
        <w:rPr>
          <w:rFonts w:ascii="Arial" w:hAnsi="Arial" w:cs="Arial"/>
          <w:sz w:val="16"/>
          <w:szCs w:val="16"/>
        </w:rPr>
        <w:t>Может заполняться в рукописном или печатном виде, в том числе кредитным работником со слов анкетируемого.</w:t>
      </w:r>
    </w:p>
    <w:p w:rsidR="005E2977" w:rsidRDefault="005E2977" w:rsidP="005E2977">
      <w:pPr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sz w:val="16"/>
          <w:szCs w:val="16"/>
        </w:rPr>
        <w:t>Все пункты обязательны для заполнения.</w:t>
      </w:r>
    </w:p>
    <w:p w:rsidR="00296444" w:rsidRPr="00296444" w:rsidRDefault="00296444" w:rsidP="005E2977">
      <w:pPr>
        <w:jc w:val="center"/>
        <w:rPr>
          <w:rFonts w:ascii="Arial" w:hAnsi="Arial" w:cs="Arial"/>
          <w:sz w:val="10"/>
          <w:szCs w:val="10"/>
        </w:rPr>
      </w:pP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Роль в предполагаемой сделке: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4432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75.75pt;height:21pt" o:ole="">
            <v:imagedata r:id="rId8" o:title=""/>
          </v:shape>
          <w:control r:id="rId9" w:name="OptionButton112" w:shapeid="_x0000_i1149"/>
        </w:object>
      </w:r>
      <w:r w:rsidR="00850EC6" w:rsidRPr="00E76875">
        <w:rPr>
          <w:rFonts w:ascii="Arial" w:hAnsi="Arial" w:cs="Arial"/>
        </w:rPr>
        <w:object w:dxaOrig="225" w:dyaOrig="225" w14:anchorId="6AF1AC43">
          <v:shape id="_x0000_i1151" type="#_x0000_t75" style="width:75.75pt;height:21pt" o:ole="">
            <v:imagedata r:id="rId10" o:title=""/>
          </v:shape>
          <w:control r:id="rId11" w:name="OptionButton11" w:shapeid="_x0000_i1151"/>
        </w:object>
      </w:r>
      <w:r w:rsidR="00850EC6" w:rsidRPr="00E76875">
        <w:rPr>
          <w:rFonts w:ascii="Arial" w:hAnsi="Arial" w:cs="Arial"/>
        </w:rPr>
        <w:object w:dxaOrig="225" w:dyaOrig="225" w14:anchorId="546A808C">
          <v:shape id="_x0000_i1153" type="#_x0000_t75" style="width:75.75pt;height:21pt" o:ole="">
            <v:imagedata r:id="rId12" o:title=""/>
          </v:shape>
          <w:control r:id="rId13" w:name="OptionButton111" w:shapeid="_x0000_i1153"/>
        </w:object>
      </w:r>
      <w:r w:rsidR="00850EC6" w:rsidRPr="00E76875">
        <w:rPr>
          <w:rFonts w:ascii="Arial" w:hAnsi="Arial" w:cs="Arial"/>
        </w:rPr>
        <w:object w:dxaOrig="225" w:dyaOrig="225" w14:anchorId="14D25E98">
          <v:shape id="_x0000_i1155" type="#_x0000_t75" style="width:107.25pt;height:19.5pt" o:ole="">
            <v:imagedata r:id="rId14" o:title=""/>
          </v:shape>
          <w:control r:id="rId15" w:name="CheckBox1" w:shapeid="_x0000_i1155"/>
        </w:object>
      </w: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ФИО </w:t>
      </w:r>
      <w:r>
        <w:rPr>
          <w:rFonts w:ascii="Arial" w:hAnsi="Arial" w:cs="Arial"/>
          <w:sz w:val="32"/>
          <w:szCs w:val="32"/>
          <w:vertAlign w:val="superscript"/>
        </w:rPr>
        <w:t>анкетируемого</w:t>
      </w:r>
      <w:r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58397A0">
          <v:shape id="_x0000_i1157" type="#_x0000_t75" style="width:392.25pt;height:18pt" o:ole="">
            <v:imagedata r:id="rId16" o:title=""/>
          </v:shape>
          <w:control r:id="rId17" w:name="TextBox111" w:shapeid="_x0000_i1157"/>
        </w:object>
      </w:r>
    </w:p>
    <w:p w:rsidR="005E2977" w:rsidRPr="00E76875" w:rsidRDefault="00850EC6" w:rsidP="009D2CA6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045CCDFD">
          <v:shape id="_x0000_i1159" type="#_x0000_t75" style="width:204.75pt;height:18pt" o:ole="">
            <v:imagedata r:id="rId18" o:title=""/>
          </v:shape>
          <w:control r:id="rId19" w:name="CheckBox12112" w:shapeid="_x0000_i1159"/>
        </w:object>
      </w:r>
      <w:r w:rsidR="005E2977" w:rsidRPr="00E7687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76875">
        <w:rPr>
          <w:rFonts w:ascii="Arial" w:eastAsia="Calibri" w:hAnsi="Arial" w:cs="Arial"/>
          <w:lang w:eastAsia="en-US"/>
        </w:rPr>
        <w:object w:dxaOrig="225" w:dyaOrig="225" w14:anchorId="775715DC">
          <v:shape id="_x0000_i1161" type="#_x0000_t75" style="width:302.25pt;height:18pt" o:ole="">
            <v:imagedata r:id="rId20" o:title=""/>
          </v:shape>
          <w:control r:id="rId21" w:name="TextBox1111" w:shapeid="_x0000_i1161"/>
        </w:object>
      </w:r>
    </w:p>
    <w:p w:rsidR="00296444" w:rsidRPr="00296444" w:rsidRDefault="00296444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  <w:vertAlign w:val="superscript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мобильный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2EE868A">
          <v:shape id="_x0000_i1163" type="#_x0000_t75" style="width:132pt;height:18pt" o:ole="">
            <v:imagedata r:id="rId22" o:title=""/>
          </v:shape>
          <w:control r:id="rId23" w:name="TextBox1114" w:shapeid="_x0000_i1163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домашний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73AC5271">
          <v:shape id="_x0000_i1165" type="#_x0000_t75" style="width:135.75pt;height:18pt" o:ole="">
            <v:imagedata r:id="rId24" o:title=""/>
          </v:shape>
          <w:control r:id="rId25" w:name="TextBox11141" w:shapeid="_x0000_i1165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рождения </w:t>
      </w:r>
      <w:r w:rsidR="00850EC6" w:rsidRPr="00E76875">
        <w:rPr>
          <w:rFonts w:ascii="Arial" w:hAnsi="Arial" w:cs="Arial"/>
        </w:rPr>
        <w:object w:dxaOrig="225" w:dyaOrig="225" w14:anchorId="34E3B1FC">
          <v:shape id="_x0000_i1167" type="#_x0000_t75" style="width:89.25pt;height:18pt" o:ole="">
            <v:imagedata r:id="rId26" o:title=""/>
          </v:shape>
          <w:control r:id="rId27" w:name="TextBox11111" w:shapeid="_x0000_i1167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Место рождения </w:t>
      </w:r>
      <w:r w:rsidR="00850EC6" w:rsidRPr="00E76875">
        <w:rPr>
          <w:rFonts w:ascii="Arial" w:hAnsi="Arial" w:cs="Arial"/>
          <w:sz w:val="18"/>
          <w:szCs w:val="18"/>
        </w:rPr>
        <w:object w:dxaOrig="225" w:dyaOrig="225" w14:anchorId="1E2FF0FB">
          <v:shape id="_x0000_i1169" type="#_x0000_t75" style="width:240.75pt;height:18pt" o:ole="">
            <v:imagedata r:id="rId28" o:title=""/>
          </v:shape>
          <w:control r:id="rId29" w:name="TextBox11112" w:shapeid="_x0000_i1169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F16092" w:rsidRDefault="005E2977" w:rsidP="00C0583D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F16092">
        <w:rPr>
          <w:rFonts w:ascii="Arial" w:hAnsi="Arial" w:cs="Arial"/>
          <w:sz w:val="32"/>
          <w:szCs w:val="32"/>
          <w:vertAlign w:val="superscript"/>
        </w:rPr>
        <w:t xml:space="preserve">Место </w:t>
      </w:r>
      <w:r w:rsidR="00283391" w:rsidRPr="00F16092">
        <w:rPr>
          <w:rFonts w:ascii="Arial" w:hAnsi="Arial" w:cs="Arial"/>
          <w:sz w:val="32"/>
          <w:szCs w:val="32"/>
          <w:vertAlign w:val="superscript"/>
        </w:rPr>
        <w:t>регистрации</w:t>
      </w:r>
      <w:r w:rsidRPr="00F16092">
        <w:rPr>
          <w:rFonts w:ascii="Arial" w:hAnsi="Arial" w:cs="Arial"/>
          <w:sz w:val="32"/>
          <w:szCs w:val="32"/>
          <w:vertAlign w:val="superscript"/>
        </w:rPr>
        <w:t xml:space="preserve"> / место жительства</w:t>
      </w:r>
      <w:r w:rsidR="00C0583D" w:rsidRPr="00F16092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C0583D" w:rsidRPr="00F16092">
        <w:rPr>
          <w:rFonts w:ascii="Arial" w:hAnsi="Arial" w:cs="Arial"/>
          <w:sz w:val="32"/>
          <w:szCs w:val="32"/>
          <w:vertAlign w:val="superscript"/>
        </w:rPr>
        <w:tab/>
        <w:t xml:space="preserve">          </w:t>
      </w:r>
    </w:p>
    <w:tbl>
      <w:tblPr>
        <w:tblW w:w="10618" w:type="dxa"/>
        <w:tblInd w:w="-34" w:type="dxa"/>
        <w:tblLook w:val="04A0" w:firstRow="1" w:lastRow="0" w:firstColumn="1" w:lastColumn="0" w:noHBand="0" w:noVBand="1"/>
      </w:tblPr>
      <w:tblGrid>
        <w:gridCol w:w="318"/>
        <w:gridCol w:w="1436"/>
        <w:gridCol w:w="290"/>
        <w:gridCol w:w="4204"/>
        <w:gridCol w:w="213"/>
        <w:gridCol w:w="3987"/>
        <w:gridCol w:w="170"/>
      </w:tblGrid>
      <w:tr w:rsidR="00F16092" w:rsidRPr="00F16092" w:rsidTr="003A0FFD">
        <w:trPr>
          <w:gridBefore w:val="1"/>
          <w:wBefore w:w="318" w:type="dxa"/>
          <w:trHeight w:val="560"/>
        </w:trPr>
        <w:tc>
          <w:tcPr>
            <w:tcW w:w="1726" w:type="dxa"/>
            <w:gridSpan w:val="2"/>
          </w:tcPr>
          <w:p w:rsidR="005E2977" w:rsidRPr="00F16092" w:rsidRDefault="005E2977" w:rsidP="00CE59F1">
            <w:pPr>
              <w:pStyle w:val="a8"/>
              <w:spacing w:after="0" w:line="60" w:lineRule="atLeast"/>
              <w:ind w:left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4417" w:type="dxa"/>
            <w:gridSpan w:val="2"/>
          </w:tcPr>
          <w:p w:rsidR="005E2977" w:rsidRPr="00F16092" w:rsidRDefault="008E411F" w:rsidP="00CE59F1">
            <w:pPr>
              <w:pStyle w:val="a8"/>
              <w:spacing w:after="0" w:line="192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1609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      </w:t>
            </w:r>
            <w:r w:rsidR="005E2977" w:rsidRPr="00F1609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Место </w:t>
            </w:r>
            <w:r w:rsidR="007C0A64" w:rsidRPr="00F1609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регистрации</w:t>
            </w:r>
          </w:p>
        </w:tc>
        <w:tc>
          <w:tcPr>
            <w:tcW w:w="4157" w:type="dxa"/>
            <w:gridSpan w:val="2"/>
          </w:tcPr>
          <w:p w:rsidR="00AE0E49" w:rsidRPr="00F16092" w:rsidRDefault="008E411F" w:rsidP="00CE59F1">
            <w:pPr>
              <w:pStyle w:val="a8"/>
              <w:spacing w:after="0" w:line="192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1609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</w:t>
            </w:r>
            <w:r w:rsidR="005E2977" w:rsidRPr="00F1609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Место жительства</w:t>
            </w:r>
          </w:p>
          <w:p w:rsidR="005E2977" w:rsidRPr="00F16092" w:rsidRDefault="00850EC6" w:rsidP="00CE59F1">
            <w:pPr>
              <w:pStyle w:val="a8"/>
              <w:spacing w:after="0" w:line="192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F16092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object w:dxaOrig="225" w:dyaOrig="225" w14:anchorId="303C9E42">
                <v:shape id="_x0000_i1171" type="#_x0000_t75" style="width:185.25pt;height:19.5pt" o:ole="">
                  <v:imagedata r:id="rId30" o:title=""/>
                </v:shape>
                <w:control r:id="rId31" w:name="CheckBox11" w:shapeid="_x0000_i1171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индекс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09011FC">
                <v:shape id="_x0000_i1173" type="#_x0000_t75" style="width:213.75pt;height:18pt" o:ole="">
                  <v:imagedata r:id="rId32" o:title=""/>
                </v:shape>
                <w:control r:id="rId33" w:name="TextBox111111" w:shapeid="_x0000_i1173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520EB960">
                <v:shape id="_x0000_i1175" type="#_x0000_t75" style="width:198.75pt;height:18pt" o:ole="">
                  <v:imagedata r:id="rId34" o:title=""/>
                </v:shape>
                <w:control r:id="rId35" w:name="TextBox1111111" w:shapeid="_x0000_i117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регион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9EA86FF">
                <v:shape id="_x0000_i1177" type="#_x0000_t75" style="width:213.75pt;height:18pt" o:ole="">
                  <v:imagedata r:id="rId32" o:title=""/>
                </v:shape>
                <w:control r:id="rId36" w:name="TextBox1111112" w:shapeid="_x0000_i117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5549A66C">
                <v:shape id="_x0000_i1179" type="#_x0000_t75" style="width:198.75pt;height:18pt" o:ole="">
                  <v:imagedata r:id="rId34" o:title=""/>
                </v:shape>
                <w:control r:id="rId37" w:name="TextBox1111113" w:shapeid="_x0000_i1179"/>
              </w:object>
            </w:r>
          </w:p>
        </w:tc>
      </w:tr>
      <w:tr w:rsidR="00476A4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476A47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район региона</w:t>
            </w:r>
          </w:p>
        </w:tc>
        <w:tc>
          <w:tcPr>
            <w:tcW w:w="449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05826982">
                <v:shape id="_x0000_i1181" type="#_x0000_t75" style="width:213.75pt;height:18pt" o:ole="">
                  <v:imagedata r:id="rId32" o:title=""/>
                </v:shape>
                <w:control r:id="rId38" w:name="TextBox11111141" w:shapeid="_x0000_i1181"/>
              </w:object>
            </w:r>
          </w:p>
        </w:tc>
        <w:tc>
          <w:tcPr>
            <w:tcW w:w="4200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771665C2">
                <v:shape id="_x0000_i1183" type="#_x0000_t75" style="width:198.75pt;height:18pt" o:ole="">
                  <v:imagedata r:id="rId34" o:title=""/>
                </v:shape>
                <w:control r:id="rId39" w:name="TextBox11111151" w:shapeid="_x0000_i1183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город/нас.пункт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14AB2E5">
                <v:shape id="_x0000_i1185" type="#_x0000_t75" style="width:213.75pt;height:18pt" o:ole="">
                  <v:imagedata r:id="rId32" o:title=""/>
                </v:shape>
                <w:control r:id="rId40" w:name="TextBox1111114" w:shapeid="_x0000_i1185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9BDD8EE">
                <v:shape id="_x0000_i1187" type="#_x0000_t75" style="width:198.75pt;height:18pt" o:ole="">
                  <v:imagedata r:id="rId34" o:title=""/>
                </v:shape>
                <w:control r:id="rId41" w:name="TextBox1111115" w:shapeid="_x0000_i1187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улица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337DEDB">
                <v:shape id="_x0000_i1189" type="#_x0000_t75" style="width:213.75pt;height:18pt" o:ole="">
                  <v:imagedata r:id="rId32" o:title=""/>
                </v:shape>
                <w:control r:id="rId42" w:name="TextBox1111116" w:shapeid="_x0000_i1189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16D3A79">
                <v:shape id="_x0000_i1191" type="#_x0000_t75" style="width:198.75pt;height:18pt" o:ole="">
                  <v:imagedata r:id="rId34" o:title=""/>
                </v:shape>
                <w:control r:id="rId43" w:name="TextBox1111117" w:shapeid="_x0000_i1191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дом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668EF4D">
                <v:shape id="_x0000_i1193" type="#_x0000_t75" style="width:213.75pt;height:18pt" o:ole="">
                  <v:imagedata r:id="rId32" o:title=""/>
                </v:shape>
                <w:control r:id="rId44" w:name="TextBox1111118" w:shapeid="_x0000_i1193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2B1316B">
                <v:shape id="_x0000_i1195" type="#_x0000_t75" style="width:198.75pt;height:18pt" o:ole="">
                  <v:imagedata r:id="rId34" o:title=""/>
                </v:shape>
                <w:control r:id="rId45" w:name="TextBox1111119" w:shapeid="_x0000_i119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квартира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2C1A48C">
                <v:shape id="_x0000_i1197" type="#_x0000_t75" style="width:213.75pt;height:18pt" o:ole="">
                  <v:imagedata r:id="rId32" o:title=""/>
                </v:shape>
                <w:control r:id="rId46" w:name="TextBox11111110" w:shapeid="_x0000_i119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79D25E0E">
                <v:shape id="_x0000_i1199" type="#_x0000_t75" style="width:198.75pt;height:18pt" o:ole="">
                  <v:imagedata r:id="rId34" o:title=""/>
                </v:shape>
                <w:control r:id="rId47" w:name="TextBox11111111" w:shapeid="_x0000_i1199"/>
              </w:object>
            </w:r>
          </w:p>
        </w:tc>
      </w:tr>
    </w:tbl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3A0FFD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10"/>
          <w:szCs w:val="10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Паспортные данные</w:t>
      </w:r>
    </w:p>
    <w:p w:rsidR="005E2977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Серия </w:t>
      </w:r>
      <w:r w:rsidR="00850EC6" w:rsidRPr="00E76875">
        <w:rPr>
          <w:rFonts w:ascii="Arial" w:hAnsi="Arial" w:cs="Arial"/>
        </w:rPr>
        <w:object w:dxaOrig="225" w:dyaOrig="225" w14:anchorId="166F3F11">
          <v:shape id="_x0000_i1201" type="#_x0000_t75" style="width:48.75pt;height:18pt" o:ole="">
            <v:imagedata r:id="rId48" o:title=""/>
          </v:shape>
          <w:control r:id="rId49" w:name="ser" w:shapeid="_x0000_i1201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Номер </w:t>
      </w:r>
      <w:r w:rsidR="00850EC6" w:rsidRPr="00E76875">
        <w:rPr>
          <w:rFonts w:ascii="Arial" w:hAnsi="Arial" w:cs="Arial"/>
        </w:rPr>
        <w:object w:dxaOrig="225" w:dyaOrig="225" w14:anchorId="44D32BF1">
          <v:shape id="_x0000_i1203" type="#_x0000_t75" style="width:88.5pt;height:18pt" o:ole="">
            <v:imagedata r:id="rId50" o:title=""/>
          </v:shape>
          <w:control r:id="rId51" w:name="nom" w:shapeid="_x0000_i1203"/>
        </w:object>
      </w:r>
      <w:r w:rsidRPr="00E76875">
        <w:rPr>
          <w:rFonts w:ascii="Arial" w:hAnsi="Arial" w:cs="Arial"/>
        </w:rPr>
        <w:t xml:space="preserve">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выдачи </w:t>
      </w:r>
      <w:r w:rsidR="00850EC6" w:rsidRPr="00E76875">
        <w:rPr>
          <w:rFonts w:ascii="Arial" w:hAnsi="Arial" w:cs="Arial"/>
        </w:rPr>
        <w:object w:dxaOrig="225" w:dyaOrig="225" w14:anchorId="7449A24D">
          <v:shape id="_x0000_i1205" type="#_x0000_t75" style="width:85.5pt;height:18pt" o:ole="">
            <v:imagedata r:id="rId52" o:title=""/>
          </v:shape>
          <w:control r:id="rId53" w:name="TextBox11111211" w:shapeid="_x0000_i1205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Код подразд.</w:t>
      </w:r>
      <w:r w:rsidR="00850EC6" w:rsidRPr="00E76875">
        <w:rPr>
          <w:rFonts w:ascii="Arial" w:hAnsi="Arial" w:cs="Arial"/>
        </w:rPr>
        <w:object w:dxaOrig="225" w:dyaOrig="225" w14:anchorId="47E45770">
          <v:shape id="_x0000_i1207" type="#_x0000_t75" style="width:57pt;height:18pt" o:ole="">
            <v:imagedata r:id="rId54" o:title=""/>
          </v:shape>
          <w:control r:id="rId55" w:name="TextBox1111121111" w:shapeid="_x0000_i1207"/>
        </w:object>
      </w:r>
    </w:p>
    <w:p w:rsidR="003A0FFD" w:rsidRPr="003A0FFD" w:rsidRDefault="003A0FFD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Кем выдан </w:t>
      </w:r>
      <w:r w:rsidR="00850EC6" w:rsidRPr="00E76875">
        <w:rPr>
          <w:rFonts w:ascii="Arial" w:hAnsi="Arial" w:cs="Arial"/>
        </w:rPr>
        <w:object w:dxaOrig="225" w:dyaOrig="225" w14:anchorId="1DFB3A15">
          <v:shape id="_x0000_i1209" type="#_x0000_t75" style="width:439.5pt;height:18pt" o:ole="">
            <v:imagedata r:id="rId56" o:title=""/>
          </v:shape>
          <w:control r:id="rId57" w:name="TextBox111112111" w:shapeid="_x0000_i1209"/>
        </w:object>
      </w:r>
      <w:r w:rsidRPr="00E76875">
        <w:rPr>
          <w:rFonts w:ascii="Arial" w:hAnsi="Arial" w:cs="Arial"/>
        </w:rPr>
        <w:t xml:space="preserve"> </w:t>
      </w:r>
    </w:p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809"/>
        <w:gridCol w:w="3300"/>
        <w:gridCol w:w="2986"/>
        <w:gridCol w:w="1794"/>
      </w:tblGrid>
      <w:tr w:rsidR="005E2977" w:rsidRPr="00E76875" w:rsidTr="00D71BB6">
        <w:tc>
          <w:tcPr>
            <w:tcW w:w="1809" w:type="dxa"/>
            <w:shd w:val="clear" w:color="auto" w:fill="auto"/>
          </w:tcPr>
          <w:p w:rsidR="005E2977" w:rsidRPr="00E76875" w:rsidRDefault="005E2977" w:rsidP="00FB26E3">
            <w:pPr>
              <w:pStyle w:val="a8"/>
              <w:numPr>
                <w:ilvl w:val="0"/>
                <w:numId w:val="2"/>
              </w:numPr>
              <w:spacing w:after="0" w:line="120" w:lineRule="atLeast"/>
              <w:ind w:left="284" w:hanging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sz w:val="32"/>
                <w:szCs w:val="32"/>
                <w:vertAlign w:val="superscript"/>
              </w:rPr>
              <w:t>Образование</w:t>
            </w:r>
          </w:p>
        </w:tc>
        <w:tc>
          <w:tcPr>
            <w:tcW w:w="3300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49EFFBAA">
                <v:shape id="_x0000_i1211" type="#_x0000_t75" style="width:141.75pt;height:19.5pt" o:ole="">
                  <v:imagedata r:id="rId58" o:title=""/>
                </v:shape>
                <w:control r:id="rId59" w:name="CheckBox111" w:shapeid="_x0000_i1211"/>
              </w:object>
            </w:r>
          </w:p>
        </w:tc>
        <w:tc>
          <w:tcPr>
            <w:tcW w:w="2986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6967FE7">
                <v:shape id="_x0000_i1213" type="#_x0000_t75" style="width:126pt;height:19.5pt" o:ole="">
                  <v:imagedata r:id="rId60" o:title=""/>
                </v:shape>
                <w:control r:id="rId61" w:name="CheckBox1112" w:shapeid="_x0000_i1213"/>
              </w:object>
            </w:r>
          </w:p>
        </w:tc>
        <w:tc>
          <w:tcPr>
            <w:tcW w:w="1794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6B57DE9">
                <v:shape id="_x0000_i1215" type="#_x0000_t75" style="width:78pt;height:19.5pt" o:ole="">
                  <v:imagedata r:id="rId62" o:title=""/>
                </v:shape>
                <w:control r:id="rId63" w:name="CheckBox1113" w:shapeid="_x0000_i1215"/>
              </w:object>
            </w:r>
          </w:p>
        </w:tc>
      </w:tr>
      <w:tr w:rsidR="005E2977" w:rsidRPr="00E76875" w:rsidTr="00D71BB6">
        <w:tc>
          <w:tcPr>
            <w:tcW w:w="1809" w:type="dxa"/>
            <w:shd w:val="clear" w:color="auto" w:fill="auto"/>
          </w:tcPr>
          <w:p w:rsidR="005E2977" w:rsidRPr="00E76875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3300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1BAC27F1">
                <v:shape id="_x0000_i1217" type="#_x0000_t75" style="width:56.25pt;height:19.5pt" o:ole="">
                  <v:imagedata r:id="rId64" o:title=""/>
                </v:shape>
                <w:control r:id="rId65" w:name="CheckBox1111" w:shapeid="_x0000_i1217"/>
              </w:object>
            </w:r>
          </w:p>
        </w:tc>
        <w:tc>
          <w:tcPr>
            <w:tcW w:w="2986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685094A">
                <v:shape id="_x0000_i1219" type="#_x0000_t75" style="width:118.5pt;height:19.5pt" o:ole="">
                  <v:imagedata r:id="rId66" o:title=""/>
                </v:shape>
                <w:control r:id="rId67" w:name="CheckBox1114" w:shapeid="_x0000_i1219"/>
              </w:object>
            </w:r>
          </w:p>
        </w:tc>
        <w:tc>
          <w:tcPr>
            <w:tcW w:w="1794" w:type="dxa"/>
            <w:shd w:val="clear" w:color="auto" w:fill="auto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28C23353">
                <v:shape id="_x0000_i1221" type="#_x0000_t75" style="width:57.75pt;height:19.5pt" o:ole="">
                  <v:imagedata r:id="rId68" o:title=""/>
                </v:shape>
                <w:control r:id="rId69" w:name="CheckBox1115" w:shapeid="_x0000_i1221"/>
              </w:object>
            </w:r>
          </w:p>
        </w:tc>
      </w:tr>
    </w:tbl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F16092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32"/>
          <w:szCs w:val="32"/>
          <w:vertAlign w:val="superscript"/>
        </w:rPr>
      </w:pPr>
      <w:r w:rsidRPr="00F16092">
        <w:rPr>
          <w:rFonts w:ascii="Arial" w:hAnsi="Arial" w:cs="Arial"/>
          <w:sz w:val="32"/>
          <w:szCs w:val="32"/>
          <w:vertAlign w:val="superscript"/>
        </w:rPr>
        <w:lastRenderedPageBreak/>
        <w:t xml:space="preserve">Сведения о </w:t>
      </w:r>
      <w:r w:rsidR="00B43548" w:rsidRPr="00F16092">
        <w:rPr>
          <w:rFonts w:ascii="Arial" w:hAnsi="Arial" w:cs="Arial"/>
          <w:sz w:val="32"/>
          <w:szCs w:val="32"/>
          <w:vertAlign w:val="superscript"/>
        </w:rPr>
        <w:t>семейном положении</w:t>
      </w:r>
      <w:r w:rsidRPr="00F16092">
        <w:rPr>
          <w:rFonts w:ascii="Arial" w:hAnsi="Arial" w:cs="Arial"/>
          <w:sz w:val="32"/>
          <w:szCs w:val="32"/>
          <w:vertAlign w:val="superscript"/>
        </w:rPr>
        <w:t xml:space="preserve">:  </w:t>
      </w:r>
      <w:r w:rsidR="00850EC6" w:rsidRPr="00F16092">
        <w:rPr>
          <w:rFonts w:ascii="Arial" w:hAnsi="Arial" w:cs="Arial"/>
        </w:rPr>
        <w:object w:dxaOrig="225" w:dyaOrig="225" w14:anchorId="3D37D005">
          <v:shape id="_x0000_i1223" type="#_x0000_t75" style="width:117pt;height:17.25pt" o:ole="">
            <v:imagedata r:id="rId70" o:title=""/>
          </v:shape>
          <w:control r:id="rId71" w:name="OptionButton1111" w:shapeid="_x0000_i1223"/>
        </w:object>
      </w:r>
      <w:r w:rsidRPr="00F16092">
        <w:rPr>
          <w:rFonts w:ascii="Arial" w:hAnsi="Arial" w:cs="Arial"/>
        </w:rPr>
        <w:t xml:space="preserve">   </w:t>
      </w:r>
      <w:r w:rsidR="00850EC6" w:rsidRPr="00F16092">
        <w:rPr>
          <w:rFonts w:ascii="Arial" w:hAnsi="Arial" w:cs="Arial"/>
        </w:rPr>
        <w:object w:dxaOrig="225" w:dyaOrig="225" w14:anchorId="213413A1">
          <v:shape id="_x0000_i1225" type="#_x0000_t75" style="width:72.75pt;height:17.25pt" o:ole="">
            <v:imagedata r:id="rId72" o:title=""/>
          </v:shape>
          <w:control r:id="rId73" w:name="OptionButton11111" w:shapeid="_x0000_i1225"/>
        </w:object>
      </w:r>
      <w:r w:rsidRPr="00F16092">
        <w:rPr>
          <w:rFonts w:ascii="Arial" w:hAnsi="Arial" w:cs="Arial"/>
        </w:rPr>
        <w:t xml:space="preserve">    </w:t>
      </w:r>
      <w:r w:rsidR="00850EC6" w:rsidRPr="00F16092">
        <w:rPr>
          <w:rFonts w:ascii="Arial" w:hAnsi="Arial" w:cs="Arial"/>
        </w:rPr>
        <w:object w:dxaOrig="225" w:dyaOrig="225" w14:anchorId="65E1C9B9">
          <v:shape id="_x0000_i1227" type="#_x0000_t75" style="width:92.25pt;height:17.25pt" o:ole="">
            <v:imagedata r:id="rId74" o:title=""/>
          </v:shape>
          <w:control r:id="rId75" w:name="OptionButton11112" w:shapeid="_x0000_i1227"/>
        </w:object>
      </w:r>
    </w:p>
    <w:p w:rsidR="00EA5D08" w:rsidRPr="00ED7AA0" w:rsidRDefault="00EA5D08" w:rsidP="008B1A29">
      <w:pPr>
        <w:pStyle w:val="a8"/>
        <w:spacing w:after="0" w:line="120" w:lineRule="atLeast"/>
        <w:ind w:left="142"/>
        <w:rPr>
          <w:rFonts w:ascii="Arial" w:hAnsi="Arial" w:cs="Arial"/>
          <w:sz w:val="32"/>
          <w:szCs w:val="32"/>
          <w:vertAlign w:val="superscript"/>
        </w:rPr>
      </w:pPr>
      <w:r w:rsidRPr="005E2977">
        <w:rPr>
          <w:rFonts w:ascii="Arial" w:hAnsi="Arial" w:cs="Arial"/>
          <w:sz w:val="24"/>
          <w:szCs w:val="24"/>
          <w:vertAlign w:val="superscript"/>
        </w:rPr>
        <w:t>ФИО супруга (супруги)</w:t>
      </w:r>
      <w:r w:rsidRPr="009852FD">
        <w:rPr>
          <w:rFonts w:ascii="Arial" w:hAnsi="Arial" w:cs="Arial"/>
        </w:rPr>
        <w:t xml:space="preserve"> </w:t>
      </w:r>
      <w:r w:rsidRPr="00ED7AA0">
        <w:rPr>
          <w:rFonts w:ascii="Arial" w:hAnsi="Arial" w:cs="Arial"/>
        </w:rPr>
        <w:object w:dxaOrig="225" w:dyaOrig="225">
          <v:shape id="_x0000_i1229" type="#_x0000_t75" style="width:407.25pt;height:18pt" o:ole="">
            <v:imagedata r:id="rId76" o:title=""/>
          </v:shape>
          <w:control r:id="rId77" w:name="TextBox111133" w:shapeid="_x0000_i1229"/>
        </w:object>
      </w:r>
    </w:p>
    <w:p w:rsidR="005E2977" w:rsidRPr="00ED7AA0" w:rsidRDefault="005E2977" w:rsidP="005E2977">
      <w:pPr>
        <w:pStyle w:val="a8"/>
        <w:spacing w:after="0" w:line="240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 w:rsidRPr="00ED7AA0">
        <w:rPr>
          <w:rFonts w:ascii="Arial" w:hAnsi="Arial" w:cs="Arial"/>
          <w:sz w:val="24"/>
          <w:szCs w:val="24"/>
          <w:vertAlign w:val="superscript"/>
        </w:rPr>
        <w:t xml:space="preserve">доход супруга (супруги) ниже прожиточного </w:t>
      </w:r>
      <w:r w:rsidRPr="00ED7AA0">
        <w:rPr>
          <w:rFonts w:ascii="Arial" w:hAnsi="Arial" w:cs="Arial"/>
          <w:sz w:val="24"/>
          <w:szCs w:val="24"/>
          <w:vertAlign w:val="superscript"/>
          <w:lang w:val="en-US"/>
        </w:rPr>
        <w:t>min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50EC6" w:rsidRPr="00ED7AA0">
        <w:rPr>
          <w:rFonts w:ascii="Arial" w:hAnsi="Arial" w:cs="Arial"/>
        </w:rPr>
        <w:object w:dxaOrig="225" w:dyaOrig="225" w14:anchorId="28913045">
          <v:shape id="_x0000_i1231" type="#_x0000_t75" style="width:13.5pt;height:13.5pt" o:ole="">
            <v:imagedata r:id="rId78" o:title=""/>
          </v:shape>
          <w:control r:id="rId79" w:name="CheckBox11131" w:shapeid="_x0000_i1231"/>
        </w:objec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E2977">
        <w:rPr>
          <w:rFonts w:ascii="Arial" w:hAnsi="Arial" w:cs="Arial"/>
          <w:sz w:val="24"/>
          <w:szCs w:val="24"/>
          <w:vertAlign w:val="superscript"/>
        </w:rPr>
        <w:t>наличие брачного договора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D7AA0">
        <w:rPr>
          <w:rFonts w:ascii="Arial" w:hAnsi="Arial" w:cs="Arial"/>
        </w:rPr>
        <w:t xml:space="preserve"> </w:t>
      </w:r>
      <w:r w:rsidR="00850EC6" w:rsidRPr="00ED7AA0">
        <w:rPr>
          <w:rFonts w:ascii="Arial" w:hAnsi="Arial" w:cs="Arial"/>
        </w:rPr>
        <w:object w:dxaOrig="225" w:dyaOrig="225" w14:anchorId="64F5925E">
          <v:shape id="_x0000_i1233" type="#_x0000_t75" style="width:16.5pt;height:15pt" o:ole="">
            <v:imagedata r:id="rId80" o:title=""/>
          </v:shape>
          <w:control r:id="rId81" w:name="CheckBox1113111" w:shapeid="_x0000_i1233"/>
        </w:object>
      </w:r>
    </w:p>
    <w:p w:rsidR="005E2977" w:rsidRPr="00ED7AA0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D7AA0">
        <w:rPr>
          <w:rFonts w:ascii="Arial" w:hAnsi="Arial" w:cs="Arial"/>
          <w:sz w:val="32"/>
          <w:szCs w:val="32"/>
          <w:vertAlign w:val="superscript"/>
        </w:rPr>
        <w:t xml:space="preserve">Место работы анкетируемого  </w:t>
      </w:r>
      <w:r w:rsidR="00850EC6" w:rsidRPr="00ED7AA0">
        <w:rPr>
          <w:rFonts w:ascii="Arial" w:hAnsi="Arial" w:cs="Arial"/>
        </w:rPr>
        <w:object w:dxaOrig="225" w:dyaOrig="225" w14:anchorId="3BFD0F0B">
          <v:shape id="_x0000_i1235" type="#_x0000_t75" style="width:345pt;height:18pt" o:ole="">
            <v:imagedata r:id="rId82" o:title=""/>
          </v:shape>
          <w:control r:id="rId83" w:name="TextBox11113" w:shapeid="_x0000_i1235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адрес </w:t>
      </w:r>
      <w:r w:rsidR="00850EC6" w:rsidRPr="00E76875">
        <w:rPr>
          <w:rFonts w:ascii="Arial" w:hAnsi="Arial" w:cs="Arial"/>
        </w:rPr>
        <w:object w:dxaOrig="225" w:dyaOrig="225" w14:anchorId="7636EC3D">
          <v:shape id="_x0000_i1237" type="#_x0000_t75" style="width:463.5pt;height:18pt" o:ole="">
            <v:imagedata r:id="rId84" o:title=""/>
          </v:shape>
          <w:control r:id="rId85" w:name="TextBox111131" w:shapeid="_x0000_i1237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подразделение / отдел  </w:t>
      </w:r>
      <w:r w:rsidR="00850EC6" w:rsidRPr="00E76875">
        <w:rPr>
          <w:rFonts w:ascii="Arial" w:hAnsi="Arial" w:cs="Arial"/>
        </w:rPr>
        <w:object w:dxaOrig="225" w:dyaOrig="225" w14:anchorId="3411D8CC">
          <v:shape id="_x0000_i1239" type="#_x0000_t75" style="width:375.75pt;height:18pt" o:ole="">
            <v:imagedata r:id="rId86" o:title=""/>
          </v:shape>
          <w:control r:id="rId87" w:name="TextBox1111311" w:shapeid="_x0000_i1239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должность </w:t>
      </w:r>
      <w:r w:rsidR="00850EC6" w:rsidRPr="00E76875">
        <w:rPr>
          <w:rFonts w:ascii="Arial" w:hAnsi="Arial" w:cs="Arial"/>
        </w:rPr>
        <w:object w:dxaOrig="225" w:dyaOrig="225" w14:anchorId="2BB6CEAC">
          <v:shape id="_x0000_i1241" type="#_x0000_t75" style="width:341.25pt;height:18pt" o:ole="">
            <v:imagedata r:id="rId88" o:title=""/>
          </v:shape>
          <w:control r:id="rId89" w:name="TextBox111131122" w:shapeid="_x0000_i1241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рабочий т.  </w:t>
      </w:r>
      <w:r w:rsidR="00850EC6" w:rsidRPr="00E76875">
        <w:rPr>
          <w:rFonts w:ascii="Arial" w:hAnsi="Arial" w:cs="Arial"/>
        </w:rPr>
        <w:object w:dxaOrig="225" w:dyaOrig="225" w14:anchorId="1F2357AE">
          <v:shape id="_x0000_i1243" type="#_x0000_t75" style="width:105pt;height:18pt" o:ole="">
            <v:imagedata r:id="rId90" o:title=""/>
          </v:shape>
          <w:control r:id="rId91" w:name="TextBox11113112" w:shapeid="_x0000_i1243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стаж работы, лет: на данном предприятии </w:t>
      </w:r>
      <w:r w:rsidR="00850EC6" w:rsidRPr="00E76875">
        <w:rPr>
          <w:rFonts w:ascii="Arial" w:hAnsi="Arial" w:cs="Arial"/>
        </w:rPr>
        <w:object w:dxaOrig="225" w:dyaOrig="225" w14:anchorId="29E774B8">
          <v:shape id="_x0000_i1245" type="#_x0000_t75" style="width:42pt;height:18pt" o:ole="">
            <v:imagedata r:id="rId92" o:title=""/>
          </v:shape>
          <w:control r:id="rId93" w:name="TextBox111131121" w:shapeid="_x0000_i1245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общий </w:t>
      </w:r>
      <w:r w:rsidR="00850EC6" w:rsidRPr="00E76875">
        <w:rPr>
          <w:rFonts w:ascii="Arial" w:hAnsi="Arial" w:cs="Arial"/>
        </w:rPr>
        <w:object w:dxaOrig="225" w:dyaOrig="225" w14:anchorId="2F758DC3">
          <v:shape id="_x0000_i1247" type="#_x0000_t75" style="width:40.5pt;height:18pt" o:ole="">
            <v:imagedata r:id="rId94" o:title=""/>
          </v:shape>
          <w:control r:id="rId95" w:name="TextBox1111311211" w:shapeid="_x0000_i1247"/>
        </w:object>
      </w:r>
    </w:p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EA5D08" w:rsidRPr="00D33340" w:rsidRDefault="00EA5D08" w:rsidP="008B1A29">
      <w:pPr>
        <w:pStyle w:val="a8"/>
        <w:numPr>
          <w:ilvl w:val="0"/>
          <w:numId w:val="2"/>
        </w:numPr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D33340">
        <w:rPr>
          <w:rFonts w:ascii="Arial" w:hAnsi="Arial" w:cs="Arial"/>
          <w:sz w:val="32"/>
          <w:szCs w:val="32"/>
          <w:vertAlign w:val="superscript"/>
        </w:rPr>
        <w:t xml:space="preserve">Сведения о дополн. доходах (работа по совместительству, проценты, дивиденды, алименты и пр.) Наименование места работы/вида доходов: </w:t>
      </w:r>
      <w:r w:rsidRPr="00D33340">
        <w:rPr>
          <w:rFonts w:ascii="Arial" w:hAnsi="Arial" w:cs="Arial"/>
        </w:rPr>
        <w:object w:dxaOrig="225" w:dyaOrig="225">
          <v:shape id="_x0000_i1249" type="#_x0000_t75" style="width:74.25pt;height:17.25pt" o:ole="">
            <v:imagedata r:id="rId96" o:title=""/>
          </v:shape>
          <w:control r:id="rId97" w:name="CheckBox11162" w:shapeid="_x0000_i1249"/>
        </w:object>
      </w:r>
    </w:p>
    <w:p w:rsidR="00EA5D08" w:rsidRPr="00D33340" w:rsidRDefault="00EA5D08" w:rsidP="008B1A29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D33340">
        <w:rPr>
          <w:rFonts w:ascii="Arial" w:hAnsi="Arial" w:cs="Arial"/>
          <w:sz w:val="32"/>
          <w:szCs w:val="32"/>
          <w:vertAlign w:val="superscript"/>
        </w:rPr>
        <w:t xml:space="preserve">1) </w:t>
      </w:r>
      <w:r w:rsidRPr="00D33340">
        <w:rPr>
          <w:rFonts w:ascii="Arial" w:hAnsi="Arial" w:cs="Arial"/>
        </w:rPr>
        <w:object w:dxaOrig="225" w:dyaOrig="225">
          <v:shape id="_x0000_i1251" type="#_x0000_t75" style="width:150pt;height:18pt" o:ole="">
            <v:imagedata r:id="rId98" o:title=""/>
          </v:shape>
          <w:control r:id="rId99" w:name="TextBox11113112222" w:shapeid="_x0000_i1251"/>
        </w:object>
      </w:r>
      <w:r w:rsidRPr="00D33340">
        <w:rPr>
          <w:rFonts w:ascii="Arial" w:hAnsi="Arial" w:cs="Arial"/>
        </w:rPr>
        <w:t xml:space="preserve"> </w:t>
      </w:r>
      <w:r w:rsidRPr="00D33340">
        <w:rPr>
          <w:rFonts w:ascii="Arial" w:hAnsi="Arial" w:cs="Arial"/>
          <w:sz w:val="32"/>
          <w:szCs w:val="32"/>
          <w:vertAlign w:val="superscript"/>
        </w:rPr>
        <w:t xml:space="preserve">2) </w:t>
      </w:r>
      <w:r w:rsidRPr="00D33340">
        <w:rPr>
          <w:rFonts w:ascii="Arial" w:hAnsi="Arial" w:cs="Arial"/>
        </w:rPr>
        <w:object w:dxaOrig="225" w:dyaOrig="225">
          <v:shape id="_x0000_i1253" type="#_x0000_t75" style="width:154.5pt;height:18pt" o:ole="">
            <v:imagedata r:id="rId100" o:title=""/>
          </v:shape>
          <w:control r:id="rId101" w:name="TextBox111131122221" w:shapeid="_x0000_i1253"/>
        </w:object>
      </w:r>
      <w:r w:rsidRPr="00D33340">
        <w:rPr>
          <w:rFonts w:ascii="Arial" w:hAnsi="Arial" w:cs="Arial"/>
        </w:rPr>
        <w:t xml:space="preserve"> </w:t>
      </w:r>
      <w:r w:rsidRPr="00D33340">
        <w:rPr>
          <w:rFonts w:ascii="Arial" w:hAnsi="Arial" w:cs="Arial"/>
          <w:sz w:val="32"/>
          <w:szCs w:val="32"/>
          <w:vertAlign w:val="superscript"/>
        </w:rPr>
        <w:t xml:space="preserve">3) </w:t>
      </w:r>
      <w:r w:rsidRPr="00D33340">
        <w:rPr>
          <w:rFonts w:ascii="Arial" w:hAnsi="Arial" w:cs="Arial"/>
        </w:rPr>
        <w:object w:dxaOrig="225" w:dyaOrig="225">
          <v:shape id="_x0000_i1255" type="#_x0000_t75" style="width:148.5pt;height:18pt" o:ole="">
            <v:imagedata r:id="rId102" o:title=""/>
          </v:shape>
          <w:control r:id="rId103" w:name="TextBox111131122222" w:shapeid="_x0000_i1255"/>
        </w:object>
      </w:r>
    </w:p>
    <w:p w:rsidR="005E2977" w:rsidRPr="00F16092" w:rsidRDefault="005E2977" w:rsidP="00837BAC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F16092">
        <w:rPr>
          <w:rFonts w:ascii="Arial" w:hAnsi="Arial" w:cs="Arial"/>
          <w:sz w:val="32"/>
          <w:szCs w:val="32"/>
          <w:vertAlign w:val="superscript"/>
        </w:rPr>
        <w:t>Сведения об иждивенцах:</w:t>
      </w:r>
      <w:r w:rsidRPr="00F16092">
        <w:rPr>
          <w:rFonts w:ascii="Arial" w:hAnsi="Arial" w:cs="Arial"/>
        </w:rPr>
        <w:t xml:space="preserve"> </w:t>
      </w:r>
      <w:r w:rsidR="00850EC6" w:rsidRPr="00F16092">
        <w:rPr>
          <w:rFonts w:ascii="Arial" w:hAnsi="Arial" w:cs="Arial"/>
        </w:rPr>
        <w:object w:dxaOrig="225" w:dyaOrig="225" w14:anchorId="61D41989">
          <v:shape id="_x0000_i1257" type="#_x0000_t75" style="width:74.25pt;height:19.5pt" o:ole="">
            <v:imagedata r:id="rId104" o:title=""/>
          </v:shape>
          <w:control r:id="rId105" w:name="CheckBox1116" w:shapeid="_x0000_i1257"/>
        </w:object>
      </w:r>
    </w:p>
    <w:tbl>
      <w:tblPr>
        <w:tblStyle w:val="a7"/>
        <w:tblW w:w="9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1"/>
        <w:gridCol w:w="2575"/>
        <w:gridCol w:w="1747"/>
        <w:gridCol w:w="250"/>
        <w:gridCol w:w="412"/>
        <w:gridCol w:w="2835"/>
        <w:gridCol w:w="1747"/>
      </w:tblGrid>
      <w:tr w:rsidR="00F16092" w:rsidRPr="00F16092" w:rsidTr="008B1A29">
        <w:trPr>
          <w:trHeight w:val="28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Дата рождения</w:t>
            </w:r>
          </w:p>
        </w:tc>
      </w:tr>
      <w:tr w:rsidR="00F16092" w:rsidRPr="00F16092" w:rsidTr="008B1A2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F16092" w:rsidRPr="00F16092" w:rsidTr="008B1A2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F16092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F7" w:rsidRPr="00F16092" w:rsidRDefault="00AF2CF7" w:rsidP="00AF2CF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</w:tbl>
    <w:p w:rsidR="00357C30" w:rsidRPr="009E7A02" w:rsidRDefault="00357C30" w:rsidP="00837BAC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CE59F1" w:rsidRPr="00E76875" w:rsidRDefault="00CE59F1" w:rsidP="008B1A29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Имущество: </w:t>
      </w:r>
      <w:r w:rsidRPr="00E76875">
        <w:rPr>
          <w:rFonts w:ascii="Arial" w:hAnsi="Arial" w:cs="Arial"/>
        </w:rPr>
        <w:object w:dxaOrig="225" w:dyaOrig="225">
          <v:shape id="_x0000_i1259" type="#_x0000_t75" style="width:1in;height:17.25pt" o:ole="">
            <v:imagedata r:id="rId106" o:title=""/>
          </v:shape>
          <w:control r:id="rId107" w:name="CheckBox11161" w:shapeid="_x0000_i1259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269"/>
        <w:gridCol w:w="3530"/>
        <w:gridCol w:w="722"/>
        <w:gridCol w:w="2254"/>
      </w:tblGrid>
      <w:tr w:rsidR="00CE59F1" w:rsidRPr="00E76875" w:rsidTr="007A69F7">
        <w:trPr>
          <w:trHeight w:val="572"/>
        </w:trPr>
        <w:tc>
          <w:tcPr>
            <w:tcW w:w="431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269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</w:t>
            </w:r>
          </w:p>
        </w:tc>
        <w:tc>
          <w:tcPr>
            <w:tcW w:w="3530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Адрес</w:t>
            </w:r>
          </w:p>
        </w:tc>
        <w:tc>
          <w:tcPr>
            <w:tcW w:w="722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Доля</w:t>
            </w:r>
          </w:p>
        </w:tc>
        <w:tc>
          <w:tcPr>
            <w:tcW w:w="2254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Продажа с целью погашения кредита</w:t>
            </w:r>
          </w:p>
        </w:tc>
      </w:tr>
      <w:tr w:rsidR="00CE59F1" w:rsidRPr="00E76875" w:rsidTr="007A69F7">
        <w:trPr>
          <w:trHeight w:val="70"/>
        </w:trPr>
        <w:tc>
          <w:tcPr>
            <w:tcW w:w="431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3269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61" type="#_x0000_t75" style="width:31.5pt;height:15.75pt" o:ole="">
                  <v:imagedata r:id="rId108" o:title=""/>
                </v:shape>
                <w:control r:id="rId109" w:name="CheckBox1111133" w:shapeid="_x0000_i1261"/>
              </w:object>
            </w:r>
          </w:p>
        </w:tc>
      </w:tr>
      <w:tr w:rsidR="00CE59F1" w:rsidRPr="00E76875" w:rsidTr="007A69F7">
        <w:tc>
          <w:tcPr>
            <w:tcW w:w="431" w:type="dxa"/>
            <w:vAlign w:val="center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3269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CE59F1" w:rsidRPr="00357C30" w:rsidRDefault="00CE59F1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63" type="#_x0000_t75" style="width:31.5pt;height:15.75pt" o:ole="">
                  <v:imagedata r:id="rId110" o:title=""/>
                </v:shape>
                <w:control r:id="rId111" w:name="CheckBox1111134" w:shapeid="_x0000_i1263"/>
              </w:object>
            </w:r>
          </w:p>
        </w:tc>
      </w:tr>
      <w:tr w:rsidR="008B1A29" w:rsidRPr="00E76875" w:rsidTr="008B1A29">
        <w:trPr>
          <w:trHeight w:val="281"/>
        </w:trPr>
        <w:tc>
          <w:tcPr>
            <w:tcW w:w="431" w:type="dxa"/>
            <w:vAlign w:val="center"/>
          </w:tcPr>
          <w:p w:rsidR="008B1A29" w:rsidRPr="00357C30" w:rsidRDefault="008B1A29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3269" w:type="dxa"/>
          </w:tcPr>
          <w:p w:rsidR="008B1A29" w:rsidRPr="00357C30" w:rsidRDefault="008B1A29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8B1A29" w:rsidRPr="00357C30" w:rsidRDefault="008B1A29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8B1A29" w:rsidRPr="00357C30" w:rsidRDefault="008B1A29" w:rsidP="008B1A2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8B1A29" w:rsidRPr="00357C30" w:rsidRDefault="008B1A29" w:rsidP="008B1A29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 w14:anchorId="122812C9">
                <v:shape id="_x0000_i1265" type="#_x0000_t75" style="width:31.5pt;height:15.75pt" o:ole="">
                  <v:imagedata r:id="rId112" o:title=""/>
                </v:shape>
                <w:control r:id="rId113" w:name="CheckBox11111341" w:shapeid="_x0000_i1265"/>
              </w:object>
            </w:r>
          </w:p>
        </w:tc>
      </w:tr>
    </w:tbl>
    <w:p w:rsidR="0041731A" w:rsidRPr="00F16092" w:rsidRDefault="0041731A" w:rsidP="00EA5D08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F16092">
        <w:rPr>
          <w:rFonts w:ascii="Arial" w:hAnsi="Arial" w:cs="Arial"/>
          <w:sz w:val="32"/>
          <w:szCs w:val="32"/>
          <w:vertAlign w:val="superscript"/>
        </w:rPr>
        <w:t xml:space="preserve">Являетесь ли Вы (либо родственники или лица, совместно ведущие хозяйство) учредителем (акционером) в какой-либо организации?  </w:t>
      </w:r>
      <w:r w:rsidRPr="00F16092">
        <w:rPr>
          <w:rFonts w:ascii="Arial" w:hAnsi="Arial" w:cs="Arial"/>
        </w:rPr>
        <w:object w:dxaOrig="225" w:dyaOrig="225">
          <v:shape id="_x0000_i1267" type="#_x0000_t75" style="width:34.5pt;height:15.75pt" o:ole="">
            <v:imagedata r:id="rId114" o:title=""/>
          </v:shape>
          <w:control r:id="rId115" w:name="CheckBox111611121" w:shapeid="_x0000_i1267"/>
        </w:object>
      </w:r>
      <w:r w:rsidRPr="00F16092">
        <w:rPr>
          <w:rFonts w:ascii="Arial" w:hAnsi="Arial" w:cs="Arial"/>
        </w:rPr>
        <w:tab/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61"/>
        <w:gridCol w:w="905"/>
        <w:gridCol w:w="3714"/>
        <w:gridCol w:w="936"/>
        <w:gridCol w:w="1078"/>
        <w:gridCol w:w="742"/>
      </w:tblGrid>
      <w:tr w:rsidR="00F16092" w:rsidRPr="00F16092" w:rsidTr="0041731A">
        <w:tc>
          <w:tcPr>
            <w:tcW w:w="462" w:type="dxa"/>
            <w:vMerge w:val="restart"/>
            <w:vAlign w:val="center"/>
          </w:tcPr>
          <w:p w:rsidR="0041731A" w:rsidRPr="00F16092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F16092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266" w:type="dxa"/>
            <w:gridSpan w:val="2"/>
            <w:vMerge w:val="restart"/>
            <w:vAlign w:val="center"/>
          </w:tcPr>
          <w:p w:rsidR="0041731A" w:rsidRPr="00F16092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F16092">
              <w:rPr>
                <w:rFonts w:ascii="Arial" w:hAnsi="Arial" w:cs="Arial"/>
                <w:bCs/>
                <w:lang w:eastAsia="en-US"/>
              </w:rPr>
              <w:t>Степень родства</w:t>
            </w:r>
          </w:p>
        </w:tc>
        <w:tc>
          <w:tcPr>
            <w:tcW w:w="4650" w:type="dxa"/>
            <w:gridSpan w:val="2"/>
            <w:vMerge w:val="restart"/>
            <w:vAlign w:val="center"/>
          </w:tcPr>
          <w:p w:rsidR="0041731A" w:rsidRPr="00F16092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F16092">
              <w:rPr>
                <w:rFonts w:ascii="Arial" w:hAnsi="Arial" w:cs="Arial"/>
                <w:bCs/>
                <w:lang w:eastAsia="en-US"/>
              </w:rPr>
              <w:t>Наименование организации / ИП</w:t>
            </w:r>
          </w:p>
        </w:tc>
        <w:tc>
          <w:tcPr>
            <w:tcW w:w="1820" w:type="dxa"/>
            <w:gridSpan w:val="2"/>
            <w:vAlign w:val="center"/>
          </w:tcPr>
          <w:p w:rsidR="0041731A" w:rsidRPr="00F16092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F16092">
              <w:rPr>
                <w:rFonts w:ascii="Arial" w:hAnsi="Arial" w:cs="Arial"/>
                <w:bCs/>
                <w:lang w:eastAsia="en-US"/>
              </w:rPr>
              <w:t>Участие</w:t>
            </w:r>
          </w:p>
        </w:tc>
      </w:tr>
      <w:tr w:rsidR="0041731A" w:rsidRPr="00357C30" w:rsidTr="0041731A">
        <w:tc>
          <w:tcPr>
            <w:tcW w:w="462" w:type="dxa"/>
            <w:vMerge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266" w:type="dxa"/>
            <w:gridSpan w:val="2"/>
            <w:vMerge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50" w:type="dxa"/>
            <w:gridSpan w:val="2"/>
            <w:vMerge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78" w:type="dxa"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рублей</w:t>
            </w:r>
          </w:p>
        </w:tc>
        <w:tc>
          <w:tcPr>
            <w:tcW w:w="742" w:type="dxa"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%</w:t>
            </w:r>
          </w:p>
        </w:tc>
      </w:tr>
      <w:tr w:rsidR="0041731A" w:rsidRPr="00357C30" w:rsidTr="0041731A">
        <w:tc>
          <w:tcPr>
            <w:tcW w:w="462" w:type="dxa"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361" w:type="dxa"/>
            <w:tcBorders>
              <w:right w:val="nil"/>
            </w:tcBorders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69" type="#_x0000_t75" style="width:21pt;height:15.75pt" o:ole="">
                  <v:imagedata r:id="rId116" o:title=""/>
                </v:shape>
                <w:control r:id="rId117" w:name="CheckBox11111372" w:shapeid="_x0000_i1269"/>
              </w:object>
            </w:r>
          </w:p>
        </w:tc>
        <w:tc>
          <w:tcPr>
            <w:tcW w:w="3714" w:type="dxa"/>
            <w:tcBorders>
              <w:right w:val="nil"/>
            </w:tcBorders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36" w:type="dxa"/>
            <w:tcBorders>
              <w:left w:val="nil"/>
            </w:tcBorders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1" type="#_x0000_t75" style="width:36pt;height:15.75pt" o:ole="">
                  <v:imagedata r:id="rId118" o:title=""/>
                </v:shape>
                <w:control r:id="rId119" w:name="CheckBox111113723" w:shapeid="_x0000_i1271"/>
              </w:object>
            </w:r>
          </w:p>
        </w:tc>
        <w:tc>
          <w:tcPr>
            <w:tcW w:w="1078" w:type="dxa"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41731A" w:rsidRPr="00357C30" w:rsidRDefault="0041731A" w:rsidP="007A69F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1731A" w:rsidRPr="00357C30" w:rsidTr="0041731A">
        <w:tc>
          <w:tcPr>
            <w:tcW w:w="462" w:type="dxa"/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361" w:type="dxa"/>
            <w:tcBorders>
              <w:right w:val="nil"/>
            </w:tcBorders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05" w:type="dxa"/>
            <w:tcBorders>
              <w:left w:val="nil"/>
            </w:tcBorders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3" type="#_x0000_t75" style="width:21pt;height:15.75pt" o:ole="">
                  <v:imagedata r:id="rId120" o:title=""/>
                </v:shape>
                <w:control r:id="rId121" w:name="CheckBox111113721" w:shapeid="_x0000_i1273"/>
              </w:object>
            </w:r>
          </w:p>
        </w:tc>
        <w:tc>
          <w:tcPr>
            <w:tcW w:w="4650" w:type="dxa"/>
            <w:gridSpan w:val="2"/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5" type="#_x0000_t75" style="width:36pt;height:15.75pt" o:ole="">
                  <v:imagedata r:id="rId122" o:title=""/>
                </v:shape>
                <w:control r:id="rId123" w:name="CheckBox1111137231" w:shapeid="_x0000_i1275"/>
              </w:object>
            </w:r>
          </w:p>
        </w:tc>
        <w:tc>
          <w:tcPr>
            <w:tcW w:w="1078" w:type="dxa"/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42" w:type="dxa"/>
            <w:vAlign w:val="center"/>
          </w:tcPr>
          <w:p w:rsidR="0041731A" w:rsidRPr="00357C30" w:rsidRDefault="0041731A" w:rsidP="0041731A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956D63" w:rsidRPr="00956D63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пу</w:t>
      </w:r>
      <w:r>
        <w:rPr>
          <w:rFonts w:ascii="Arial" w:hAnsi="Arial" w:cs="Arial"/>
          <w:sz w:val="32"/>
          <w:szCs w:val="32"/>
          <w:vertAlign w:val="superscript"/>
        </w:rPr>
        <w:t>бличным должностным лицом?</w:t>
      </w:r>
      <w:r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8E411F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</w:rPr>
        <w:object w:dxaOrig="225" w:dyaOrig="225" w14:anchorId="1D2BDC83">
          <v:shape id="_x0000_i1277" type="#_x0000_t75" style="width:34.5pt;height:15.75pt" o:ole="">
            <v:imagedata r:id="rId124" o:title=""/>
          </v:shape>
          <w:control r:id="rId125" w:name="OptionButton11111121" w:shapeid="_x0000_i127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36B74663">
          <v:shape id="_x0000_i1279" type="#_x0000_t75" style="width:34.5pt;height:15.75pt" o:ole="">
            <v:imagedata r:id="rId126" o:title=""/>
          </v:shape>
          <w:control r:id="rId127" w:name="OptionButton111111111" w:shapeid="_x0000_i1279"/>
        </w:object>
      </w:r>
    </w:p>
    <w:p w:rsidR="005E2977" w:rsidRPr="00E76875" w:rsidRDefault="005E2977" w:rsidP="00956D63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lastRenderedPageBreak/>
        <w:t>Если Ваш ответ «ДА», укажите каким публичным должностным лицом Вы являетесь:</w:t>
      </w:r>
    </w:p>
    <w:tbl>
      <w:tblPr>
        <w:tblW w:w="9126" w:type="dxa"/>
        <w:jc w:val="right"/>
        <w:tblLook w:val="04A0" w:firstRow="1" w:lastRow="0" w:firstColumn="1" w:lastColumn="0" w:noHBand="0" w:noVBand="1"/>
      </w:tblPr>
      <w:tblGrid>
        <w:gridCol w:w="6804"/>
        <w:gridCol w:w="1134"/>
        <w:gridCol w:w="1188"/>
      </w:tblGrid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Российское публичное должностное лицо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977" w:rsidRPr="007C5676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РПДЛ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301411AB">
                <v:shape id="_x0000_i1281" type="#_x0000_t75" style="width:34.5pt;height:15.75pt" o:ole="">
                  <v:imagedata r:id="rId128" o:title=""/>
                </v:shape>
                <w:control r:id="rId129" w:name="OptionButton111111211" w:shapeid="_x0000_i1281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публичное должностное лицо международной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МПДЛ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0CF68E76">
                <v:shape id="_x0000_i1283" type="#_x0000_t75" style="width:34.5pt;height:15.75pt" o:ole="">
                  <v:imagedata r:id="rId130" o:title=""/>
                </v:shape>
                <w:control r:id="rId131" w:name="OptionButton1111112111" w:shapeid="_x0000_i1283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  <w:tcBorders>
              <w:bottom w:val="nil"/>
            </w:tcBorders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иностранное публичное должностное лицо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ИПДЛ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 w14:anchorId="69C40754">
                <v:shape id="_x0000_i1285" type="#_x0000_t75" style="width:34.5pt;height:15.75pt" o:ole="">
                  <v:imagedata r:id="rId132" o:title=""/>
                </v:shape>
                <w:control r:id="rId133" w:name="OptionButton1111112112" w:shapeid="_x0000_i1285"/>
              </w:object>
            </w:r>
          </w:p>
        </w:tc>
      </w:tr>
    </w:tbl>
    <w:p w:rsidR="009E7A02" w:rsidRPr="009E7A02" w:rsidRDefault="009E7A02" w:rsidP="009E7A02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2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Является ли бенефициарным владельцем иное лицо (лицо, которое имеет возможность контролировать Ваши действия)?</w: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="009E7A02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  <w:t xml:space="preserve">  </w:t>
      </w:r>
      <w:r w:rsidR="00850EC6" w:rsidRPr="00E76875">
        <w:rPr>
          <w:rFonts w:ascii="Arial" w:hAnsi="Arial" w:cs="Arial"/>
        </w:rPr>
        <w:object w:dxaOrig="225" w:dyaOrig="225" w14:anchorId="2059FFC7">
          <v:shape id="_x0000_i1287" type="#_x0000_t75" style="width:34.5pt;height:15.75pt" o:ole="">
            <v:imagedata r:id="rId134" o:title=""/>
          </v:shape>
          <w:control r:id="rId135" w:name="OptionButton1111112122" w:shapeid="_x0000_i128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 w14:anchorId="37B63C1A">
          <v:shape id="_x0000_i1289" type="#_x0000_t75" style="width:34.5pt;height:15.75pt" o:ole="">
            <v:imagedata r:id="rId136" o:title=""/>
          </v:shape>
          <w:control r:id="rId137" w:name="OptionButton11111111112" w:shapeid="_x0000_i1289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бенефициарного владельца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652C7DDF">
          <v:shape id="_x0000_i1291" type="#_x0000_t75" style="width:176.25pt;height:18pt" o:ole="">
            <v:imagedata r:id="rId138" o:title=""/>
          </v:shape>
          <w:control r:id="rId139" w:name="TextBox1111321" w:shapeid="_x0000_i1291"/>
        </w:object>
      </w:r>
    </w:p>
    <w:p w:rsidR="009E7A02" w:rsidRPr="009E7A02" w:rsidRDefault="009E7A02" w:rsidP="009E7A02">
      <w:pPr>
        <w:pStyle w:val="a8"/>
        <w:spacing w:after="0" w:line="10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Имеется ли лицо, к выгоде которого Вы действуете, в том числе на основании агентского договора, договоров поручения, комиссии и дове</w:t>
      </w:r>
      <w:r>
        <w:rPr>
          <w:rFonts w:ascii="Arial" w:hAnsi="Arial" w:cs="Arial"/>
          <w:sz w:val="32"/>
          <w:szCs w:val="32"/>
          <w:vertAlign w:val="superscript"/>
        </w:rPr>
        <w:t xml:space="preserve">рительного управления? </w:t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9E7A02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 w14:anchorId="76E5B856">
          <v:shape id="_x0000_i1293" type="#_x0000_t75" style="width:34.5pt;height:17.25pt" o:ole="">
            <v:imagedata r:id="rId140" o:title=""/>
          </v:shape>
          <w:control r:id="rId141" w:name="OptionButton11111121221" w:shapeid="_x0000_i1293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 w14:anchorId="65DDC3C2">
          <v:shape id="_x0000_i1295" type="#_x0000_t75" style="width:34.5pt;height:17.25pt" o:ole="">
            <v:imagedata r:id="rId142" o:title=""/>
          </v:shape>
          <w:control r:id="rId143" w:name="OptionButton111111111121" w:shapeid="_x0000_i1295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этого лица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 w14:anchorId="07ABE7E2">
          <v:shape id="_x0000_i1297" type="#_x0000_t75" style="width:294pt;height:18pt" o:ole="">
            <v:imagedata r:id="rId144" o:title=""/>
          </v:shape>
          <w:control r:id="rId145" w:name="TextBox11113211" w:shapeid="_x0000_i1297"/>
        </w:object>
      </w:r>
    </w:p>
    <w:p w:rsidR="005E2977" w:rsidRPr="009E7A02" w:rsidRDefault="005E2977" w:rsidP="005E2977">
      <w:pPr>
        <w:spacing w:line="120" w:lineRule="atLeast"/>
        <w:rPr>
          <w:rFonts w:ascii="Arial" w:hAnsi="Arial" w:cs="Arial"/>
          <w:b/>
          <w:sz w:val="16"/>
          <w:szCs w:val="16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sz w:val="32"/>
          <w:szCs w:val="32"/>
          <w:vertAlign w:val="superscript"/>
        </w:rPr>
      </w:pPr>
      <w:r w:rsidRPr="00E76875">
        <w:rPr>
          <w:rFonts w:ascii="Arial" w:hAnsi="Arial" w:cs="Arial"/>
          <w:b/>
          <w:sz w:val="32"/>
          <w:szCs w:val="32"/>
          <w:vertAlign w:val="superscript"/>
        </w:rPr>
        <w:t>К АНКЕТЕ ПРИЛОЖЕНЫ следующие документы:</w:t>
      </w:r>
    </w:p>
    <w:p w:rsidR="00EE3329" w:rsidRDefault="00850EC6" w:rsidP="00EE3329">
      <w:pPr>
        <w:spacing w:line="120" w:lineRule="atLeast"/>
        <w:rPr>
          <w:rFonts w:ascii="Arial" w:eastAsia="Calibri" w:hAnsi="Arial" w:cs="Arial"/>
          <w:lang w:eastAsia="en-US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68EB8CFC">
          <v:shape id="_x0000_i1299" type="#_x0000_t75" style="width:291pt;height:19.5pt" o:ole="">
            <v:imagedata r:id="rId146" o:title=""/>
          </v:shape>
          <w:control r:id="rId147" w:name="CheckBox1117" w:shapeid="_x0000_i1299"/>
        </w:object>
      </w:r>
    </w:p>
    <w:p w:rsidR="00EE3329" w:rsidRPr="00EE3329" w:rsidRDefault="00EE3329" w:rsidP="00EE3329">
      <w:pPr>
        <w:spacing w:line="120" w:lineRule="atLeast"/>
        <w:ind w:left="284"/>
        <w:jc w:val="both"/>
        <w:rPr>
          <w:rFonts w:ascii="Arial" w:hAnsi="Arial" w:cs="Arial"/>
        </w:rPr>
      </w:pPr>
      <w:r w:rsidRPr="00EE3329">
        <w:rPr>
          <w:rFonts w:ascii="Arial" w:hAnsi="Arial" w:cs="Arial"/>
        </w:rPr>
        <w:t xml:space="preserve">Расчет (форма 6-НДФЛ)/ Справка о доходах и суммах налога ФЛ (п.3 ст.230 НК РФ)/ Справка из </w:t>
      </w:r>
      <w:r w:rsidR="00810088">
        <w:rPr>
          <w:rFonts w:ascii="Arial" w:hAnsi="Arial" w:cs="Arial"/>
        </w:rPr>
        <w:t>С</w:t>
      </w:r>
      <w:r w:rsidRPr="00EE3329">
        <w:rPr>
          <w:rFonts w:ascii="Arial" w:hAnsi="Arial" w:cs="Arial"/>
        </w:rPr>
        <w:t>ФР о начислении пенсии/ пр.документы.</w: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2F8C8F1E">
          <v:shape id="_x0000_i1301" type="#_x0000_t75" style="width:368.25pt;height:19.5pt" o:ole="">
            <v:imagedata r:id="rId148" o:title=""/>
          </v:shape>
          <w:control r:id="rId149" w:name="CheckBox11171" w:shapeid="_x0000_i1301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3E5B3722">
          <v:shape id="_x0000_i1303" type="#_x0000_t75" style="width:204.75pt;height:19.5pt" o:ole="">
            <v:imagedata r:id="rId150" o:title=""/>
          </v:shape>
          <w:control r:id="rId151" w:name="CheckBox111711" w:shapeid="_x0000_i1303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eastAsia="Calibri" w:hAnsi="Arial" w:cs="Arial"/>
          <w:lang w:eastAsia="en-US"/>
        </w:rPr>
        <w:object w:dxaOrig="225" w:dyaOrig="225" w14:anchorId="4C5EE6E5">
          <v:shape id="_x0000_i1305" type="#_x0000_t75" style="width:106.5pt;height:19.5pt" o:ole="">
            <v:imagedata r:id="rId152" o:title=""/>
          </v:shape>
          <w:control r:id="rId153" w:name="CheckBox1117111" w:shapeid="_x0000_i1305"/>
        </w:object>
      </w:r>
      <w:r w:rsidRPr="00E76875">
        <w:rPr>
          <w:rFonts w:ascii="Arial" w:eastAsia="Calibri" w:hAnsi="Arial" w:cs="Arial"/>
          <w:lang w:eastAsia="en-US"/>
        </w:rPr>
        <w:object w:dxaOrig="225" w:dyaOrig="225" w14:anchorId="6FCCCD55">
          <v:shape id="_x0000_i1307" type="#_x0000_t75" style="width:403.5pt;height:18pt" o:ole="">
            <v:imagedata r:id="rId154" o:title=""/>
          </v:shape>
          <w:control r:id="rId155" w:name="TextBox1111321112" w:shapeid="_x0000_i1307"/>
        </w:object>
      </w:r>
    </w:p>
    <w:p w:rsidR="005E2977" w:rsidRDefault="005E2977" w:rsidP="005E2977">
      <w:pPr>
        <w:spacing w:line="120" w:lineRule="atLeast"/>
        <w:rPr>
          <w:rFonts w:ascii="Arial" w:eastAsia="Calibri" w:hAnsi="Arial" w:cs="Arial"/>
          <w:sz w:val="32"/>
          <w:szCs w:val="32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«____»___________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___ 20____г.</w:t>
      </w:r>
      <w:r w:rsidR="009E7A02">
        <w:rPr>
          <w:rFonts w:ascii="Arial" w:hAnsi="Arial" w:cs="Arial"/>
          <w:sz w:val="32"/>
          <w:szCs w:val="32"/>
          <w:vertAlign w:val="superscript"/>
        </w:rPr>
        <w:tab/>
        <w:t>/________________/</w:t>
      </w:r>
      <w:r w:rsidRPr="00E76875">
        <w:rPr>
          <w:rFonts w:ascii="Arial" w:hAnsi="Arial" w:cs="Arial"/>
          <w:sz w:val="32"/>
          <w:szCs w:val="32"/>
          <w:vertAlign w:val="superscript"/>
        </w:rPr>
        <w:t>______</w:t>
      </w:r>
      <w:r>
        <w:rPr>
          <w:rFonts w:ascii="Arial" w:hAnsi="Arial" w:cs="Arial"/>
          <w:sz w:val="32"/>
          <w:szCs w:val="32"/>
          <w:vertAlign w:val="superscript"/>
        </w:rPr>
        <w:t>______</w:t>
      </w:r>
      <w:r w:rsidR="009E7A02">
        <w:rPr>
          <w:rFonts w:ascii="Arial" w:hAnsi="Arial" w:cs="Arial"/>
          <w:sz w:val="32"/>
          <w:szCs w:val="32"/>
          <w:vertAlign w:val="superscript"/>
        </w:rPr>
        <w:t>___</w:t>
      </w:r>
      <w:r>
        <w:rPr>
          <w:rFonts w:ascii="Arial" w:hAnsi="Arial" w:cs="Arial"/>
          <w:sz w:val="32"/>
          <w:szCs w:val="32"/>
          <w:vertAlign w:val="superscript"/>
        </w:rPr>
        <w:t>_____________________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</w:t>
      </w:r>
      <w:r>
        <w:rPr>
          <w:rFonts w:ascii="Arial" w:hAnsi="Arial" w:cs="Arial"/>
          <w:sz w:val="32"/>
          <w:szCs w:val="32"/>
          <w:vertAlign w:val="superscript"/>
        </w:rPr>
        <w:t>__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                                 </w:t>
      </w:r>
      <w:r w:rsidR="00956D63">
        <w:rPr>
          <w:rFonts w:ascii="Arial" w:hAnsi="Arial" w:cs="Arial"/>
          <w:sz w:val="32"/>
          <w:szCs w:val="32"/>
          <w:vertAlign w:val="superscript"/>
        </w:rPr>
        <w:t xml:space="preserve">                     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подпись                          ФИО полностью собственноручно     </w:t>
      </w:r>
    </w:p>
    <w:p w:rsidR="005E2977" w:rsidRPr="00E76875" w:rsidRDefault="005E2977" w:rsidP="005E2977">
      <w:pPr>
        <w:spacing w:line="120" w:lineRule="atLeast"/>
        <w:jc w:val="center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Благодарим Вас за честные ответы!</w:t>
      </w:r>
    </w:p>
    <w:p w:rsidR="005E2977" w:rsidRPr="00E76875" w:rsidRDefault="00DE1B6E" w:rsidP="005E2977">
      <w:pPr>
        <w:spacing w:line="120" w:lineRule="atLeast"/>
        <w:rPr>
          <w:rFonts w:ascii="Arial" w:hAnsi="Arial" w:cs="Arial"/>
          <w:sz w:val="16"/>
          <w:szCs w:val="16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E3688" wp14:editId="3554D51B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345555" cy="0"/>
                <wp:effectExtent l="15240" t="14605" r="20955" b="1397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D6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5pt;margin-top:1.05pt;width:499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" strokeweight="2pt">
                <v:stroke dashstyle="longDash"/>
              </v:shape>
            </w:pict>
          </mc:Fallback>
        </mc:AlternateContent>
      </w:r>
      <w:r w:rsidR="005E2977" w:rsidRPr="00E76875">
        <w:rPr>
          <w:rFonts w:ascii="Arial" w:hAnsi="Arial" w:cs="Arial"/>
          <w:sz w:val="16"/>
          <w:szCs w:val="16"/>
          <w:vertAlign w:val="superscript"/>
        </w:rPr>
        <w:t xml:space="preserve">    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u w:val="single"/>
        </w:rPr>
      </w:pPr>
      <w:r w:rsidRPr="00E7687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76875">
        <w:rPr>
          <w:rFonts w:ascii="Arial" w:hAnsi="Arial" w:cs="Arial"/>
          <w:b/>
          <w:u w:val="single"/>
        </w:rPr>
        <w:t>Заключение сотрудника ОЭБ:</w:t>
      </w:r>
    </w:p>
    <w:p w:rsidR="005E2977" w:rsidRPr="00E76875" w:rsidRDefault="00DE1B6E" w:rsidP="005E2977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C73FD1F" wp14:editId="4BC6BB82">
                <wp:extent cx="114300" cy="114300"/>
                <wp:effectExtent l="7620" t="11430" r="11430" b="762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5CE20" id="Group 7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">
                <v:line id="Line 8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9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0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1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</w:rPr>
        <w:t xml:space="preserve">   Проверка достоверности предоставленных данных осуществлена </w:t>
      </w:r>
      <w:r w:rsidR="005E2977" w:rsidRPr="00F16092">
        <w:rPr>
          <w:rFonts w:ascii="Arial" w:hAnsi="Arial" w:cs="Arial"/>
        </w:rPr>
        <w:t>по п</w:t>
      </w:r>
      <w:r w:rsidR="00393DAD" w:rsidRPr="00F16092">
        <w:rPr>
          <w:rFonts w:ascii="Arial" w:hAnsi="Arial" w:cs="Arial"/>
        </w:rPr>
        <w:t>. 3,4,5,6,8</w:t>
      </w:r>
      <w:r w:rsidR="00703E41" w:rsidRPr="00F16092">
        <w:rPr>
          <w:rFonts w:ascii="Arial" w:hAnsi="Arial" w:cs="Arial"/>
        </w:rPr>
        <w:t>,9,14</w:t>
      </w:r>
      <w:r w:rsidR="005E2977" w:rsidRPr="00F16092">
        <w:rPr>
          <w:rFonts w:ascii="Arial" w:hAnsi="Arial" w:cs="Arial"/>
        </w:rPr>
        <w:t xml:space="preserve"> анкеты</w:t>
      </w:r>
    </w:p>
    <w:p w:rsidR="005E2977" w:rsidRPr="00E76875" w:rsidRDefault="00DE1B6E" w:rsidP="005E2977">
      <w:pPr>
        <w:spacing w:line="1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g">
            <w:drawing>
              <wp:inline distT="0" distB="0" distL="0" distR="0" wp14:anchorId="3FE7DB41" wp14:editId="57B74A32">
                <wp:extent cx="114300" cy="114300"/>
                <wp:effectExtent l="7620" t="7620" r="11430" b="1143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D7C44" id="Group 2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  <w:i/>
        </w:rPr>
        <w:t xml:space="preserve">   </w:t>
      </w:r>
      <w:r w:rsidR="005E2977" w:rsidRPr="00E76875">
        <w:rPr>
          <w:rFonts w:ascii="Arial" w:hAnsi="Arial" w:cs="Arial"/>
        </w:rPr>
        <w:t>Информация по п.___________________________</w:t>
      </w:r>
      <w:r w:rsidR="005E2977">
        <w:rPr>
          <w:rFonts w:ascii="Arial" w:hAnsi="Arial" w:cs="Arial"/>
        </w:rPr>
        <w:t xml:space="preserve"> </w:t>
      </w:r>
      <w:r w:rsidR="005E2977" w:rsidRPr="00E76875">
        <w:rPr>
          <w:rFonts w:ascii="Arial" w:hAnsi="Arial" w:cs="Arial"/>
        </w:rPr>
        <w:t>анкеты недостоверна.</w:t>
      </w:r>
    </w:p>
    <w:p w:rsidR="009E7A02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76875">
        <w:rPr>
          <w:rFonts w:ascii="Arial" w:hAnsi="Arial" w:cs="Arial"/>
        </w:rPr>
        <w:t>________________________________________________________________________________</w:t>
      </w:r>
      <w:r w:rsidR="009E7A02">
        <w:rPr>
          <w:rFonts w:ascii="Arial" w:hAnsi="Arial" w:cs="Arial"/>
        </w:rPr>
        <w:t>__</w:t>
      </w:r>
      <w:r w:rsidRPr="00E76875">
        <w:rPr>
          <w:rFonts w:ascii="Arial" w:hAnsi="Arial" w:cs="Arial"/>
        </w:rPr>
        <w:t>_________</w:t>
      </w:r>
      <w:r w:rsidRPr="00E76875">
        <w:rPr>
          <w:rFonts w:ascii="Arial" w:hAnsi="Arial" w:cs="Arial"/>
        </w:rPr>
        <w:br/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E3329">
        <w:rPr>
          <w:rFonts w:ascii="Arial" w:hAnsi="Arial" w:cs="Arial"/>
        </w:rPr>
        <w:t>«____»________________ 20____г</w:t>
      </w:r>
      <w:r>
        <w:rPr>
          <w:rFonts w:ascii="Arial" w:hAnsi="Arial" w:cs="Arial"/>
          <w:b/>
          <w:i/>
        </w:rPr>
        <w:t xml:space="preserve">         ____________</w:t>
      </w:r>
      <w:r w:rsidRPr="00E76875">
        <w:rPr>
          <w:rFonts w:ascii="Arial" w:hAnsi="Arial" w:cs="Arial"/>
          <w:b/>
          <w:i/>
        </w:rPr>
        <w:t>______</w:t>
      </w:r>
      <w:r>
        <w:rPr>
          <w:rFonts w:ascii="Arial" w:hAnsi="Arial" w:cs="Arial"/>
          <w:b/>
          <w:i/>
        </w:rPr>
        <w:t>_____</w:t>
      </w:r>
      <w:r w:rsidRPr="00E76875">
        <w:rPr>
          <w:rFonts w:ascii="Arial" w:hAnsi="Arial" w:cs="Arial"/>
          <w:b/>
          <w:i/>
        </w:rPr>
        <w:t>__</w:t>
      </w:r>
      <w:r w:rsidR="009E7A02">
        <w:rPr>
          <w:rFonts w:ascii="Arial" w:hAnsi="Arial" w:cs="Arial"/>
          <w:b/>
          <w:i/>
        </w:rPr>
        <w:t>______</w:t>
      </w:r>
      <w:r w:rsidRPr="00E76875"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</w:rPr>
        <w:t>/</w:t>
      </w:r>
      <w:r>
        <w:rPr>
          <w:rFonts w:ascii="Arial" w:hAnsi="Arial" w:cs="Arial"/>
          <w:b/>
          <w:i/>
        </w:rPr>
        <w:t>________________</w:t>
      </w:r>
      <w:r w:rsidR="009E7A02"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  <w:b/>
          <w:i/>
        </w:rPr>
        <w:t>/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lastRenderedPageBreak/>
        <w:t xml:space="preserve">                                                                                      Ф.И.О</w:t>
      </w:r>
      <w:r w:rsidRPr="00E76875">
        <w:rPr>
          <w:rFonts w:ascii="Arial" w:hAnsi="Arial" w:cs="Arial"/>
          <w:i/>
        </w:rPr>
        <w:t xml:space="preserve">        </w:t>
      </w:r>
      <w:r w:rsidRPr="00E76875">
        <w:rPr>
          <w:rFonts w:ascii="Arial" w:hAnsi="Arial" w:cs="Arial"/>
        </w:rPr>
        <w:t xml:space="preserve">                                             подпись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t>Заполняется кредитным работником при сопровождении кредита</w:t>
      </w:r>
    </w:p>
    <w:tbl>
      <w:tblPr>
        <w:tblW w:w="1020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088"/>
        <w:gridCol w:w="1259"/>
        <w:gridCol w:w="1409"/>
        <w:gridCol w:w="1508"/>
      </w:tblGrid>
      <w:tr w:rsidR="005E2977" w:rsidRPr="00E76875" w:rsidTr="00232E93">
        <w:trPr>
          <w:cantSplit/>
        </w:trPr>
        <w:tc>
          <w:tcPr>
            <w:tcW w:w="10206" w:type="dxa"/>
            <w:gridSpan w:val="5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Отметка об изменении информации о заемщике:</w:t>
            </w:r>
          </w:p>
        </w:tc>
      </w:tr>
      <w:tr w:rsidR="005E2977" w:rsidRPr="00E76875" w:rsidTr="00232E93"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Пункт анкеты</w:t>
            </w: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Изменения / дополнения</w:t>
            </w: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Дата</w:t>
            </w: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заемщика</w:t>
            </w: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экономиста</w:t>
            </w:r>
          </w:p>
        </w:tc>
      </w:tr>
      <w:tr w:rsidR="005E2977" w:rsidRPr="00E76875" w:rsidTr="00232E93">
        <w:trPr>
          <w:trHeight w:val="271"/>
        </w:trPr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</w:tr>
      <w:tr w:rsidR="00CE59F1" w:rsidRPr="00E76875" w:rsidTr="00CE59F1">
        <w:trPr>
          <w:trHeight w:val="271"/>
        </w:trPr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59F1" w:rsidRPr="00E76875" w:rsidRDefault="00CE59F1" w:rsidP="007A69F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59F1" w:rsidRPr="00E76875" w:rsidRDefault="00CE59F1" w:rsidP="007A69F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59F1" w:rsidRPr="00E76875" w:rsidRDefault="00CE59F1" w:rsidP="007A69F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59F1" w:rsidRPr="00E76875" w:rsidRDefault="00CE59F1" w:rsidP="007A69F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59F1" w:rsidRPr="00E76875" w:rsidRDefault="00CE59F1" w:rsidP="007A69F7">
            <w:pPr>
              <w:spacing w:line="120" w:lineRule="atLeast"/>
              <w:rPr>
                <w:rFonts w:ascii="Arial" w:hAnsi="Arial" w:cs="Arial"/>
              </w:rPr>
            </w:pPr>
          </w:p>
        </w:tc>
      </w:tr>
    </w:tbl>
    <w:p w:rsidR="005E2977" w:rsidRDefault="005E2977" w:rsidP="005E2977">
      <w:pPr>
        <w:spacing w:line="120" w:lineRule="atLeast"/>
        <w:rPr>
          <w:rFonts w:ascii="Arial" w:hAnsi="Arial" w:cs="Arial"/>
        </w:rPr>
        <w:sectPr w:rsidR="005E2977" w:rsidSect="00CE59F1">
          <w:pgSz w:w="11906" w:h="16838"/>
          <w:pgMar w:top="284" w:right="567" w:bottom="284" w:left="1134" w:header="709" w:footer="709" w:gutter="0"/>
          <w:cols w:space="708"/>
          <w:titlePg/>
          <w:docGrid w:linePitch="360"/>
        </w:sectPr>
      </w:pPr>
    </w:p>
    <w:p w:rsidR="00794849" w:rsidRPr="00F16092" w:rsidRDefault="00794849" w:rsidP="00794849">
      <w:pPr>
        <w:ind w:left="7938"/>
        <w:jc w:val="right"/>
        <w:rPr>
          <w:rFonts w:ascii="Arial" w:hAnsi="Arial" w:cs="Arial"/>
          <w:b/>
        </w:rPr>
      </w:pPr>
      <w:r w:rsidRPr="00F16092">
        <w:rPr>
          <w:rFonts w:ascii="Arial" w:hAnsi="Arial" w:cs="Arial"/>
          <w:b/>
        </w:rPr>
        <w:lastRenderedPageBreak/>
        <w:t>Приложение 1</w:t>
      </w:r>
    </w:p>
    <w:p w:rsidR="00794849" w:rsidRDefault="00794849" w:rsidP="00794849">
      <w:pPr>
        <w:ind w:left="7938"/>
        <w:rPr>
          <w:rFonts w:ascii="Arial" w:hAnsi="Arial" w:cs="Arial"/>
          <w:vertAlign w:val="superscript"/>
        </w:rPr>
      </w:pPr>
    </w:p>
    <w:p w:rsidR="00794849" w:rsidRDefault="00794849" w:rsidP="00794849">
      <w:pPr>
        <w:jc w:val="right"/>
        <w:rPr>
          <w:rFonts w:ascii="Arial" w:hAnsi="Arial" w:cs="Arial"/>
          <w:vertAlign w:val="superscript"/>
        </w:rPr>
      </w:pPr>
    </w:p>
    <w:p w:rsidR="00794849" w:rsidRDefault="00794849" w:rsidP="00794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запрос и получение информации из ЦККИ/</w:t>
      </w:r>
      <w:r w:rsidRPr="00AA32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БКИ</w:t>
      </w:r>
    </w:p>
    <w:p w:rsidR="00794849" w:rsidRPr="00232E93" w:rsidRDefault="00794849" w:rsidP="00794849">
      <w:pPr>
        <w:jc w:val="center"/>
        <w:rPr>
          <w:rFonts w:ascii="Arial" w:hAnsi="Arial" w:cs="Arial"/>
          <w:b/>
          <w:sz w:val="24"/>
          <w:szCs w:val="24"/>
        </w:rPr>
      </w:pPr>
    </w:p>
    <w:p w:rsidR="00794849" w:rsidRDefault="00794849" w:rsidP="00794849">
      <w:pPr>
        <w:pStyle w:val="a8"/>
        <w:spacing w:after="0" w:line="216" w:lineRule="auto"/>
        <w:ind w:left="0"/>
        <w:jc w:val="both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В соответствии с Федеральным законом № 218-ФЗ «О кредитных историях»,</w:t>
      </w:r>
    </w:p>
    <w:p w:rsidR="00794849" w:rsidRDefault="00794849" w:rsidP="0079484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я,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09" type="#_x0000_t75" style="width:482.25pt;height:15.75pt" o:ole="">
            <v:imagedata r:id="rId156" o:title=""/>
          </v:shape>
          <w:control r:id="rId157" w:name="TextBox11113211111111" w:shapeid="_x0000_i1309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794849" w:rsidRDefault="00794849" w:rsidP="00794849">
      <w:pPr>
        <w:ind w:left="3540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</w:p>
    <w:p w:rsidR="00794849" w:rsidRDefault="00794849" w:rsidP="00794849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11" type="#_x0000_t75" style="width:48.75pt;height:18pt" o:ole="">
            <v:imagedata r:id="rId48" o:title=""/>
          </v:shape>
          <w:control r:id="rId158" w:name="TextBox111112212" w:shapeid="_x0000_i1311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номер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13" type="#_x0000_t75" style="width:82.5pt;height:18pt" o:ole="">
            <v:imagedata r:id="rId159" o:title=""/>
          </v:shape>
          <w:control r:id="rId160" w:name="TextBox1111121211" w:shapeid="_x0000_i1313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15" type="#_x0000_t75" style="width:98.25pt;height:18pt" o:ole="">
            <v:imagedata r:id="rId161" o:title=""/>
          </v:shape>
          <w:control r:id="rId162" w:name="TextBox11111211211" w:shapeid="_x0000_i1315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794849" w:rsidRPr="00B54D47" w:rsidRDefault="00794849" w:rsidP="00794849">
      <w:pPr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794849" w:rsidRDefault="00794849" w:rsidP="00794849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17" type="#_x0000_t75" style="width:450.75pt;height:18pt" o:ole="">
            <v:imagedata r:id="rId163" o:title=""/>
          </v:shape>
          <w:control r:id="rId164" w:name="TextBox111112111221" w:shapeid="_x0000_i1317"/>
        </w:object>
      </w:r>
    </w:p>
    <w:p w:rsidR="00794849" w:rsidRDefault="00794849" w:rsidP="00794849">
      <w:pPr>
        <w:spacing w:after="1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>
        <w:rPr>
          <w:rFonts w:ascii="Arial" w:eastAsia="Calibri" w:hAnsi="Arial" w:cs="Arial"/>
          <w:sz w:val="24"/>
          <w:szCs w:val="24"/>
        </w:rPr>
        <w:object w:dxaOrig="225" w:dyaOrig="225">
          <v:shape id="_x0000_i1319" type="#_x0000_t75" style="width:417.75pt;height:18pt" o:ole="">
            <v:imagedata r:id="rId165" o:title=""/>
          </v:shape>
          <w:control r:id="rId166" w:name="TextBox1111121112111" w:shapeid="_x0000_i1319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794849" w:rsidRPr="00F16092" w:rsidRDefault="00794849" w:rsidP="00794849">
      <w:pPr>
        <w:pStyle w:val="a8"/>
        <w:spacing w:after="0" w:line="216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F16092">
        <w:rPr>
          <w:rFonts w:ascii="Arial" w:hAnsi="Arial" w:cs="Arial"/>
          <w:sz w:val="32"/>
          <w:szCs w:val="32"/>
          <w:vertAlign w:val="superscript"/>
        </w:rPr>
        <w:t>ИНН</w:t>
      </w:r>
      <w:r w:rsidRPr="00F16092">
        <w:rPr>
          <w:rFonts w:ascii="Arial" w:hAnsi="Arial" w:cs="Arial"/>
        </w:rPr>
        <w:t xml:space="preserve"> </w:t>
      </w:r>
      <w:r w:rsidRPr="00F16092">
        <w:rPr>
          <w:rFonts w:ascii="Arial" w:hAnsi="Arial" w:cs="Arial"/>
        </w:rPr>
        <w:object w:dxaOrig="225" w:dyaOrig="225">
          <v:shape id="_x0000_i1321" type="#_x0000_t75" style="width:241.5pt;height:18pt" o:ole="">
            <v:imagedata r:id="rId167" o:title=""/>
          </v:shape>
          <w:control r:id="rId168" w:name="TextBox1114111" w:shapeid="_x0000_i1321"/>
        </w:object>
      </w:r>
    </w:p>
    <w:p w:rsidR="00794849" w:rsidRPr="005E2977" w:rsidRDefault="00794849" w:rsidP="00794849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 w:rsidRPr="00F16092">
        <w:rPr>
          <w:rFonts w:ascii="Arial" w:hAnsi="Arial" w:cs="Arial"/>
          <w:b/>
          <w:sz w:val="21"/>
          <w:szCs w:val="21"/>
        </w:rPr>
        <w:t>настоящим даю «СИБСОЦБАНК» ООО своё</w:t>
      </w:r>
      <w:r w:rsidRPr="00F16092">
        <w:rPr>
          <w:rFonts w:ascii="Arial" w:hAnsi="Arial" w:cs="Arial"/>
          <w:sz w:val="21"/>
          <w:szCs w:val="21"/>
        </w:rPr>
        <w:t xml:space="preserve"> </w:t>
      </w:r>
      <w:r w:rsidRPr="00F16092">
        <w:rPr>
          <w:rFonts w:ascii="Arial" w:hAnsi="Arial" w:cs="Arial"/>
          <w:b/>
          <w:sz w:val="21"/>
          <w:szCs w:val="21"/>
        </w:rPr>
        <w:t xml:space="preserve">согласие </w:t>
      </w:r>
      <w:r w:rsidRPr="00F16092">
        <w:rPr>
          <w:rFonts w:ascii="Arial" w:hAnsi="Arial" w:cs="Arial"/>
          <w:sz w:val="21"/>
          <w:szCs w:val="21"/>
        </w:rPr>
        <w:t xml:space="preserve">на направление запросов и получение информации из Центрального каталога кредитных историй о бюро кредитных историй, в которых хранится моя кредитная история, а также на получение информации / кредитного отчета, сформированного на основании своей кредитной истории, информации о наличии в кредитной истории сведений </w:t>
      </w:r>
      <w:r w:rsidR="00D478B4" w:rsidRPr="00F16092">
        <w:rPr>
          <w:rFonts w:ascii="Arial" w:hAnsi="Arial" w:cs="Arial"/>
          <w:bCs/>
        </w:rPr>
        <w:t xml:space="preserve">для предупреждения возможного мошенничества  и </w:t>
      </w:r>
      <w:r w:rsidRPr="00F16092">
        <w:rPr>
          <w:rFonts w:ascii="Arial" w:hAnsi="Arial" w:cs="Arial"/>
          <w:sz w:val="21"/>
          <w:szCs w:val="21"/>
        </w:rPr>
        <w:t xml:space="preserve">о запрете (снятии запрета) в любом Бюро кредитных историй, и предоставление информации обо мне в любые бюро кредитных </w:t>
      </w:r>
      <w:r w:rsidRPr="005E2977">
        <w:rPr>
          <w:rFonts w:ascii="Arial" w:hAnsi="Arial" w:cs="Arial"/>
          <w:sz w:val="21"/>
          <w:szCs w:val="21"/>
        </w:rPr>
        <w:t>историй в объеме и порядке, предусмотренны</w:t>
      </w:r>
      <w:r>
        <w:rPr>
          <w:rFonts w:ascii="Arial" w:hAnsi="Arial" w:cs="Arial"/>
          <w:sz w:val="21"/>
          <w:szCs w:val="21"/>
        </w:rPr>
        <w:t>ми</w:t>
      </w:r>
      <w:r w:rsidRPr="005E2977">
        <w:rPr>
          <w:rFonts w:ascii="Arial" w:hAnsi="Arial" w:cs="Arial"/>
          <w:sz w:val="21"/>
          <w:szCs w:val="21"/>
        </w:rPr>
        <w:t xml:space="preserve"> Федеральным законом от 30.12.2004 № 218-ФЗ «О кредитных историях», за исключением случаев, когда такое согласие не требуется в силу закона</w:t>
      </w:r>
      <w:r>
        <w:rPr>
          <w:rFonts w:ascii="Arial" w:hAnsi="Arial" w:cs="Arial"/>
          <w:sz w:val="21"/>
          <w:szCs w:val="21"/>
        </w:rPr>
        <w:t>.</w:t>
      </w:r>
    </w:p>
    <w:p w:rsidR="00794849" w:rsidRDefault="00794849" w:rsidP="00794849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</w:rPr>
        <w:t>Согласие дается с целью оценки кредитоспособности, проверки благонадежности субъекта кредитной истории для заключения договора, предусматривающего возникновение обязательств перед «СИБСОЦБАНК» ООО</w:t>
      </w:r>
      <w:r>
        <w:rPr>
          <w:rFonts w:ascii="Arial" w:hAnsi="Arial" w:cs="Arial"/>
          <w:sz w:val="21"/>
          <w:szCs w:val="21"/>
        </w:rPr>
        <w:t xml:space="preserve">. </w:t>
      </w:r>
    </w:p>
    <w:p w:rsidR="00794849" w:rsidRDefault="00794849" w:rsidP="00794849">
      <w:pPr>
        <w:jc w:val="both"/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sz w:val="16"/>
          <w:szCs w:val="16"/>
        </w:rPr>
        <w:t>Согласие действительно с момента подписания в течение периода, установленного Федеральным законом № 218-ФЗ. В случае заключения договора займа (кредита), поручительства, банковской гарантии данное согласие сохраняет силу в течение всего срока действия договора займа (кредита), поручительства, банковской гарантии.</w:t>
      </w:r>
    </w:p>
    <w:p w:rsidR="00794849" w:rsidRDefault="00794849" w:rsidP="00794849">
      <w:pPr>
        <w:rPr>
          <w:rFonts w:ascii="Arial" w:hAnsi="Arial" w:cs="Arial"/>
          <w:sz w:val="32"/>
          <w:szCs w:val="32"/>
          <w:vertAlign w:val="superscript"/>
        </w:rPr>
      </w:pPr>
    </w:p>
    <w:p w:rsidR="00B17B8C" w:rsidRPr="00F16092" w:rsidRDefault="00794849" w:rsidP="00F160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2"/>
          <w:szCs w:val="32"/>
          <w:vertAlign w:val="superscript"/>
        </w:rPr>
        <w:t>«____»_____________ 20____г.</w:t>
      </w:r>
      <w:r>
        <w:rPr>
          <w:rFonts w:ascii="Arial" w:hAnsi="Arial" w:cs="Arial"/>
          <w:sz w:val="32"/>
          <w:szCs w:val="32"/>
          <w:vertAlign w:val="superscript"/>
        </w:rPr>
        <w:tab/>
        <w:t>/________________/ ____________________________________/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(дата)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(подпись)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(ФИО полностью собственноручно)</w:t>
      </w:r>
    </w:p>
    <w:sectPr w:rsidR="00B17B8C" w:rsidRPr="00F16092" w:rsidSect="005870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F7" w:rsidRDefault="007A69F7" w:rsidP="005E2977">
      <w:r>
        <w:separator/>
      </w:r>
    </w:p>
  </w:endnote>
  <w:endnote w:type="continuationSeparator" w:id="0">
    <w:p w:rsidR="007A69F7" w:rsidRDefault="007A69F7" w:rsidP="005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F7" w:rsidRDefault="007A69F7" w:rsidP="005E2977">
      <w:r>
        <w:separator/>
      </w:r>
    </w:p>
  </w:footnote>
  <w:footnote w:type="continuationSeparator" w:id="0">
    <w:p w:rsidR="007A69F7" w:rsidRDefault="007A69F7" w:rsidP="005E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FAC"/>
    <w:multiLevelType w:val="hybridMultilevel"/>
    <w:tmpl w:val="BB9E40BE"/>
    <w:lvl w:ilvl="0" w:tplc="4A8EA05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24714C"/>
    <w:multiLevelType w:val="hybridMultilevel"/>
    <w:tmpl w:val="D688AEE6"/>
    <w:lvl w:ilvl="0" w:tplc="4218FAB4">
      <w:start w:val="1"/>
      <w:numFmt w:val="decimal"/>
      <w:lvlText w:val="%1."/>
      <w:lvlJc w:val="left"/>
      <w:pPr>
        <w:ind w:left="2062" w:hanging="360"/>
      </w:pPr>
      <w:rPr>
        <w:b w:val="0"/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2"/>
    <w:rsid w:val="00006BE9"/>
    <w:rsid w:val="000768A3"/>
    <w:rsid w:val="00091B5C"/>
    <w:rsid w:val="000C4626"/>
    <w:rsid w:val="00117967"/>
    <w:rsid w:val="0019358B"/>
    <w:rsid w:val="001B0EBB"/>
    <w:rsid w:val="001C0858"/>
    <w:rsid w:val="001C3D34"/>
    <w:rsid w:val="001E66D8"/>
    <w:rsid w:val="00232E93"/>
    <w:rsid w:val="00282A81"/>
    <w:rsid w:val="00283391"/>
    <w:rsid w:val="00292BB3"/>
    <w:rsid w:val="00296444"/>
    <w:rsid w:val="002B03BB"/>
    <w:rsid w:val="002C0BF7"/>
    <w:rsid w:val="002D182E"/>
    <w:rsid w:val="002F27CB"/>
    <w:rsid w:val="00357C30"/>
    <w:rsid w:val="0039155F"/>
    <w:rsid w:val="00393DAD"/>
    <w:rsid w:val="003A0FFD"/>
    <w:rsid w:val="004034F8"/>
    <w:rsid w:val="00404376"/>
    <w:rsid w:val="0041731A"/>
    <w:rsid w:val="00476A47"/>
    <w:rsid w:val="00502D31"/>
    <w:rsid w:val="00524195"/>
    <w:rsid w:val="00544E40"/>
    <w:rsid w:val="00546992"/>
    <w:rsid w:val="005573B1"/>
    <w:rsid w:val="00557A03"/>
    <w:rsid w:val="00567BB6"/>
    <w:rsid w:val="00585D8D"/>
    <w:rsid w:val="005870FE"/>
    <w:rsid w:val="005C1910"/>
    <w:rsid w:val="005D244C"/>
    <w:rsid w:val="005E2977"/>
    <w:rsid w:val="00603103"/>
    <w:rsid w:val="00607D1E"/>
    <w:rsid w:val="00612FEE"/>
    <w:rsid w:val="00685E2C"/>
    <w:rsid w:val="006F41F0"/>
    <w:rsid w:val="00703E41"/>
    <w:rsid w:val="00764A09"/>
    <w:rsid w:val="00783C20"/>
    <w:rsid w:val="007933A6"/>
    <w:rsid w:val="00794849"/>
    <w:rsid w:val="007A69F7"/>
    <w:rsid w:val="007C0A64"/>
    <w:rsid w:val="00810088"/>
    <w:rsid w:val="0082468A"/>
    <w:rsid w:val="00837BAC"/>
    <w:rsid w:val="00850EC6"/>
    <w:rsid w:val="00860F9E"/>
    <w:rsid w:val="008B1A29"/>
    <w:rsid w:val="008C5A52"/>
    <w:rsid w:val="008E0B4C"/>
    <w:rsid w:val="008E411F"/>
    <w:rsid w:val="00900794"/>
    <w:rsid w:val="00916E01"/>
    <w:rsid w:val="0092037F"/>
    <w:rsid w:val="009260D4"/>
    <w:rsid w:val="00934E96"/>
    <w:rsid w:val="00956D63"/>
    <w:rsid w:val="00965163"/>
    <w:rsid w:val="00966B8A"/>
    <w:rsid w:val="009C018F"/>
    <w:rsid w:val="009D1FAE"/>
    <w:rsid w:val="009D2CA6"/>
    <w:rsid w:val="009E640A"/>
    <w:rsid w:val="009E7A02"/>
    <w:rsid w:val="00A010E7"/>
    <w:rsid w:val="00A33B21"/>
    <w:rsid w:val="00A47242"/>
    <w:rsid w:val="00A550A1"/>
    <w:rsid w:val="00A95D34"/>
    <w:rsid w:val="00AE0E49"/>
    <w:rsid w:val="00AF2CF7"/>
    <w:rsid w:val="00B17B8C"/>
    <w:rsid w:val="00B23984"/>
    <w:rsid w:val="00B43548"/>
    <w:rsid w:val="00B533BB"/>
    <w:rsid w:val="00B54D47"/>
    <w:rsid w:val="00BA4F84"/>
    <w:rsid w:val="00BB7F82"/>
    <w:rsid w:val="00C0583D"/>
    <w:rsid w:val="00C611EB"/>
    <w:rsid w:val="00C80639"/>
    <w:rsid w:val="00C94919"/>
    <w:rsid w:val="00CA6025"/>
    <w:rsid w:val="00CE59F1"/>
    <w:rsid w:val="00D00812"/>
    <w:rsid w:val="00D3274F"/>
    <w:rsid w:val="00D33340"/>
    <w:rsid w:val="00D478B4"/>
    <w:rsid w:val="00D66923"/>
    <w:rsid w:val="00D67ED0"/>
    <w:rsid w:val="00D71BB6"/>
    <w:rsid w:val="00D9316B"/>
    <w:rsid w:val="00DA69F9"/>
    <w:rsid w:val="00DD03B2"/>
    <w:rsid w:val="00DE1B6E"/>
    <w:rsid w:val="00E23D2C"/>
    <w:rsid w:val="00E36364"/>
    <w:rsid w:val="00E4085F"/>
    <w:rsid w:val="00E74522"/>
    <w:rsid w:val="00EA5D08"/>
    <w:rsid w:val="00EE2544"/>
    <w:rsid w:val="00EE3329"/>
    <w:rsid w:val="00F032FC"/>
    <w:rsid w:val="00F16092"/>
    <w:rsid w:val="00F67930"/>
    <w:rsid w:val="00F96C8C"/>
    <w:rsid w:val="00FB26E3"/>
    <w:rsid w:val="00FB78D0"/>
    <w:rsid w:val="00FD31C0"/>
    <w:rsid w:val="00FE044C"/>
    <w:rsid w:val="00FE22F5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5:docId w15:val="{B4ACAB8C-BA69-4B39-B9AF-1C3000F5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"/>
    <w:link w:val="a4"/>
    <w:uiPriority w:val="99"/>
    <w:rsid w:val="005E2977"/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5E2977"/>
    <w:rPr>
      <w:vertAlign w:val="superscript"/>
    </w:rPr>
  </w:style>
  <w:style w:type="paragraph" w:styleId="2">
    <w:name w:val="Body Text Indent 2"/>
    <w:basedOn w:val="a"/>
    <w:link w:val="20"/>
    <w:rsid w:val="005E2977"/>
    <w:pPr>
      <w:spacing w:before="120"/>
      <w:ind w:left="357"/>
    </w:pPr>
  </w:style>
  <w:style w:type="character" w:customStyle="1" w:styleId="20">
    <w:name w:val="Основной текст с отступом 2 Знак"/>
    <w:basedOn w:val="a0"/>
    <w:link w:val="2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E2977"/>
    <w:rPr>
      <w:color w:val="0000FF"/>
      <w:u w:val="single"/>
    </w:rPr>
  </w:style>
  <w:style w:type="table" w:styleId="a7">
    <w:name w:val="Table Grid"/>
    <w:basedOn w:val="a1"/>
    <w:uiPriority w:val="59"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9"/>
    <w:uiPriority w:val="34"/>
    <w:qFormat/>
    <w:rsid w:val="005E297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9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8"/>
    <w:uiPriority w:val="34"/>
    <w:qFormat/>
    <w:locked/>
    <w:rsid w:val="005E2977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948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4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948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48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61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34.xml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control" Target="activeX/activeX47.xml"/><Relationship Id="rId112" Type="http://schemas.openxmlformats.org/officeDocument/2006/relationships/image" Target="media/image48.wmf"/><Relationship Id="rId133" Type="http://schemas.openxmlformats.org/officeDocument/2006/relationships/control" Target="activeX/activeX69.xml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image" Target="media/image71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control" Target="activeX/activeX56.xml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control" Target="activeX/activeX42.xml"/><Relationship Id="rId102" Type="http://schemas.openxmlformats.org/officeDocument/2006/relationships/image" Target="media/image43.wmf"/><Relationship Id="rId123" Type="http://schemas.openxmlformats.org/officeDocument/2006/relationships/control" Target="activeX/activeX64.xml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control" Target="activeX/activeX77.xml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control" Target="activeX/activeX50.xml"/><Relationship Id="rId160" Type="http://schemas.openxmlformats.org/officeDocument/2006/relationships/control" Target="activeX/activeX83.xml"/><Relationship Id="rId165" Type="http://schemas.openxmlformats.org/officeDocument/2006/relationships/image" Target="media/image74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control" Target="activeX/activeX22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control" Target="activeX/activeX37.xml"/><Relationship Id="rId113" Type="http://schemas.openxmlformats.org/officeDocument/2006/relationships/control" Target="activeX/activeX59.xm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control" Target="activeX/activeX72.xml"/><Relationship Id="rId80" Type="http://schemas.openxmlformats.org/officeDocument/2006/relationships/image" Target="media/image32.wmf"/><Relationship Id="rId85" Type="http://schemas.openxmlformats.org/officeDocument/2006/relationships/control" Target="activeX/activeX45.xml"/><Relationship Id="rId150" Type="http://schemas.openxmlformats.org/officeDocument/2006/relationships/image" Target="media/image67.wmf"/><Relationship Id="rId155" Type="http://schemas.openxmlformats.org/officeDocument/2006/relationships/control" Target="activeX/activeX80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59" Type="http://schemas.openxmlformats.org/officeDocument/2006/relationships/control" Target="activeX/activeX32.xml"/><Relationship Id="rId103" Type="http://schemas.openxmlformats.org/officeDocument/2006/relationships/control" Target="activeX/activeX54.xml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control" Target="activeX/activeX67.xml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control" Target="activeX/activeX40.xml"/><Relationship Id="rId91" Type="http://schemas.openxmlformats.org/officeDocument/2006/relationships/control" Target="activeX/activeX48.xml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control" Target="activeX/activeX75.xml"/><Relationship Id="rId161" Type="http://schemas.openxmlformats.org/officeDocument/2006/relationships/image" Target="media/image72.wmf"/><Relationship Id="rId16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control" Target="activeX/activeX15.xml"/><Relationship Id="rId49" Type="http://schemas.openxmlformats.org/officeDocument/2006/relationships/control" Target="activeX/activeX27.xml"/><Relationship Id="rId57" Type="http://schemas.openxmlformats.org/officeDocument/2006/relationships/control" Target="activeX/activeX31.xml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control" Target="activeX/activeX62.xml"/><Relationship Id="rId127" Type="http://schemas.openxmlformats.org/officeDocument/2006/relationships/control" Target="activeX/activeX66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control" Target="activeX/activeX23.xml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image" Target="media/image31.wmf"/><Relationship Id="rId81" Type="http://schemas.openxmlformats.org/officeDocument/2006/relationships/control" Target="activeX/activeX43.xml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control" Target="activeX/activeX70.xml"/><Relationship Id="rId143" Type="http://schemas.openxmlformats.org/officeDocument/2006/relationships/control" Target="activeX/activeX74.xml"/><Relationship Id="rId148" Type="http://schemas.openxmlformats.org/officeDocument/2006/relationships/image" Target="media/image66.wmf"/><Relationship Id="rId151" Type="http://schemas.openxmlformats.org/officeDocument/2006/relationships/control" Target="activeX/activeX78.xml"/><Relationship Id="rId156" Type="http://schemas.openxmlformats.org/officeDocument/2006/relationships/image" Target="media/image70.wmf"/><Relationship Id="rId164" Type="http://schemas.openxmlformats.org/officeDocument/2006/relationships/control" Target="activeX/activeX85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7.xml"/><Relationship Id="rId34" Type="http://schemas.openxmlformats.org/officeDocument/2006/relationships/image" Target="media/image15.wmf"/><Relationship Id="rId50" Type="http://schemas.openxmlformats.org/officeDocument/2006/relationships/image" Target="media/image17.wmf"/><Relationship Id="rId55" Type="http://schemas.openxmlformats.org/officeDocument/2006/relationships/control" Target="activeX/activeX30.xml"/><Relationship Id="rId76" Type="http://schemas.openxmlformats.org/officeDocument/2006/relationships/image" Target="media/image30.wmf"/><Relationship Id="rId97" Type="http://schemas.openxmlformats.org/officeDocument/2006/relationships/control" Target="activeX/activeX51.xml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control" Target="activeX/activeX65.xml"/><Relationship Id="rId141" Type="http://schemas.openxmlformats.org/officeDocument/2006/relationships/control" Target="activeX/activeX73.xml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7" Type="http://schemas.openxmlformats.org/officeDocument/2006/relationships/image" Target="media/image1.png"/><Relationship Id="rId71" Type="http://schemas.openxmlformats.org/officeDocument/2006/relationships/control" Target="activeX/activeX38.xml"/><Relationship Id="rId92" Type="http://schemas.openxmlformats.org/officeDocument/2006/relationships/image" Target="media/image38.wmf"/><Relationship Id="rId16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image" Target="media/image25.wmf"/><Relationship Id="rId87" Type="http://schemas.openxmlformats.org/officeDocument/2006/relationships/control" Target="activeX/activeX46.xml"/><Relationship Id="rId110" Type="http://schemas.openxmlformats.org/officeDocument/2006/relationships/image" Target="media/image47.wmf"/><Relationship Id="rId115" Type="http://schemas.openxmlformats.org/officeDocument/2006/relationships/control" Target="activeX/activeX60.xml"/><Relationship Id="rId131" Type="http://schemas.openxmlformats.org/officeDocument/2006/relationships/control" Target="activeX/activeX68.xml"/><Relationship Id="rId136" Type="http://schemas.openxmlformats.org/officeDocument/2006/relationships/image" Target="media/image60.wmf"/><Relationship Id="rId157" Type="http://schemas.openxmlformats.org/officeDocument/2006/relationships/control" Target="activeX/activeX81.xml"/><Relationship Id="rId61" Type="http://schemas.openxmlformats.org/officeDocument/2006/relationships/control" Target="activeX/activeX33.xml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56" Type="http://schemas.openxmlformats.org/officeDocument/2006/relationships/image" Target="media/image20.wmf"/><Relationship Id="rId77" Type="http://schemas.openxmlformats.org/officeDocument/2006/relationships/control" Target="activeX/activeX41.xml"/><Relationship Id="rId100" Type="http://schemas.openxmlformats.org/officeDocument/2006/relationships/image" Target="media/image42.wmf"/><Relationship Id="rId105" Type="http://schemas.openxmlformats.org/officeDocument/2006/relationships/control" Target="activeX/activeX55.xml"/><Relationship Id="rId126" Type="http://schemas.openxmlformats.org/officeDocument/2006/relationships/image" Target="media/image55.wmf"/><Relationship Id="rId147" Type="http://schemas.openxmlformats.org/officeDocument/2006/relationships/control" Target="activeX/activeX76.xml"/><Relationship Id="rId168" Type="http://schemas.openxmlformats.org/officeDocument/2006/relationships/control" Target="activeX/activeX87.xml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72" Type="http://schemas.openxmlformats.org/officeDocument/2006/relationships/image" Target="media/image28.wmf"/><Relationship Id="rId93" Type="http://schemas.openxmlformats.org/officeDocument/2006/relationships/control" Target="activeX/activeX49.xml"/><Relationship Id="rId98" Type="http://schemas.openxmlformats.org/officeDocument/2006/relationships/image" Target="media/image41.wmf"/><Relationship Id="rId121" Type="http://schemas.openxmlformats.org/officeDocument/2006/relationships/control" Target="activeX/activeX63.xml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control" Target="activeX/activeX9.xml"/><Relationship Id="rId46" Type="http://schemas.openxmlformats.org/officeDocument/2006/relationships/control" Target="activeX/activeX25.xml"/><Relationship Id="rId67" Type="http://schemas.openxmlformats.org/officeDocument/2006/relationships/control" Target="activeX/activeX36.xml"/><Relationship Id="rId116" Type="http://schemas.openxmlformats.org/officeDocument/2006/relationships/image" Target="media/image50.wmf"/><Relationship Id="rId137" Type="http://schemas.openxmlformats.org/officeDocument/2006/relationships/control" Target="activeX/activeX71.xml"/><Relationship Id="rId158" Type="http://schemas.openxmlformats.org/officeDocument/2006/relationships/control" Target="activeX/activeX82.xml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62" Type="http://schemas.openxmlformats.org/officeDocument/2006/relationships/image" Target="media/image23.wmf"/><Relationship Id="rId83" Type="http://schemas.openxmlformats.org/officeDocument/2006/relationships/control" Target="activeX/activeX44.xml"/><Relationship Id="rId88" Type="http://schemas.openxmlformats.org/officeDocument/2006/relationships/image" Target="media/image36.wmf"/><Relationship Id="rId111" Type="http://schemas.openxmlformats.org/officeDocument/2006/relationships/control" Target="activeX/activeX58.xml"/><Relationship Id="rId132" Type="http://schemas.openxmlformats.org/officeDocument/2006/relationships/image" Target="media/image58.wmf"/><Relationship Id="rId153" Type="http://schemas.openxmlformats.org/officeDocument/2006/relationships/control" Target="activeX/activeX7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ku\Documents\Q2\&#1044;&#1086;&#1082;&#1091;&#1084;&#1077;&#1085;&#1090;&#1099;\!%20&#1059;&#1056;&#1041;\2025\2025.04.08%20&#1048;&#1079;&#1084;&#1077;&#1085;&#1077;&#1085;&#1080;&#1077;%20&#1074;%20&#1055;&#1086;&#1083;&#1086;&#1078;&#1077;&#1085;&#1080;&#1077;%20&#1086;%20&#1082;&#1088;&#1077;&#1076;&#1080;&#1090;&#1085;&#1086;&#1084;%20&#1076;&#1086;&#1089;&#1100;&#1077;\2025.04.08%20&#1040;&#1053;&#1050;&#1045;&#1058;&#1040;%20&#1060;&#1051;%20&#1089;%20&#1091;&#1076;&#1072;&#1083;&#1077;&#1085;&#1080;&#1077;&#1084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2025.04.08 АНКЕТА ФЛ с удалением.dotx</Template>
  <TotalTime>1</TotalTime>
  <Pages>3</Pages>
  <Words>1128</Words>
  <Characters>6432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 Михайлович</dc:creator>
  <cp:lastModifiedBy>Банщикова Елена Евгеньевна</cp:lastModifiedBy>
  <cp:revision>2</cp:revision>
  <cp:lastPrinted>2022-08-24T05:25:00Z</cp:lastPrinted>
  <dcterms:created xsi:type="dcterms:W3CDTF">2025-08-19T03:08:00Z</dcterms:created>
  <dcterms:modified xsi:type="dcterms:W3CDTF">2025-08-19T03:08:00Z</dcterms:modified>
</cp:coreProperties>
</file>